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F014EB" w:rsidP="009D47F5">
      <w:pPr>
        <w:jc w:val="center"/>
        <w:rPr>
          <w:b/>
          <w:sz w:val="28"/>
          <w:szCs w:val="28"/>
        </w:rPr>
      </w:pPr>
      <w:r w:rsidRPr="00F014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B04F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</w:t>
      </w:r>
      <w:r w:rsidR="002B02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F014EB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F014E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63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59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0D3B11">
        <w:rPr>
          <w:sz w:val="28"/>
          <w:szCs w:val="28"/>
        </w:rPr>
        <w:t>57</w:t>
      </w:r>
    </w:p>
    <w:p w:rsidR="00A30EFB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 w:rsidR="00B57A93">
        <w:rPr>
          <w:i/>
          <w:sz w:val="28"/>
          <w:szCs w:val="28"/>
        </w:rPr>
        <w:t>+ меры приняты</w:t>
      </w:r>
      <w:proofErr w:type="gramEnd"/>
      <w:r w:rsidR="00B57A93">
        <w:rPr>
          <w:i/>
          <w:sz w:val="28"/>
          <w:szCs w:val="28"/>
        </w:rPr>
        <w:t xml:space="preserve">) </w:t>
      </w:r>
      <w:r w:rsidR="00CE04CB">
        <w:rPr>
          <w:i/>
          <w:sz w:val="28"/>
          <w:szCs w:val="28"/>
        </w:rPr>
        <w:t>–</w:t>
      </w:r>
      <w:r w:rsidR="00B900C9">
        <w:rPr>
          <w:i/>
          <w:sz w:val="28"/>
          <w:szCs w:val="28"/>
        </w:rPr>
        <w:t>27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B900C9">
        <w:rPr>
          <w:sz w:val="28"/>
          <w:szCs w:val="28"/>
        </w:rPr>
        <w:t>10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3B6C1E">
        <w:rPr>
          <w:sz w:val="28"/>
          <w:szCs w:val="28"/>
        </w:rPr>
        <w:t xml:space="preserve"> </w:t>
      </w:r>
      <w:r w:rsidR="00B900C9">
        <w:rPr>
          <w:sz w:val="28"/>
          <w:szCs w:val="28"/>
        </w:rPr>
        <w:t>17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431477">
        <w:rPr>
          <w:sz w:val="28"/>
          <w:szCs w:val="28"/>
        </w:rPr>
        <w:t>30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A522A6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0D3B11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A30EF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3F49EB">
        <w:rPr>
          <w:sz w:val="28"/>
          <w:szCs w:val="28"/>
        </w:rPr>
        <w:t xml:space="preserve"> </w:t>
      </w:r>
      <w:r w:rsidR="009A46C8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5723D7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7728AE">
        <w:rPr>
          <w:sz w:val="28"/>
          <w:szCs w:val="28"/>
        </w:rPr>
        <w:t xml:space="preserve"> </w:t>
      </w:r>
      <w:r w:rsidR="00554CE6">
        <w:rPr>
          <w:sz w:val="28"/>
          <w:szCs w:val="28"/>
        </w:rPr>
        <w:t>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484302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4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A30EF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13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9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4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 xml:space="preserve">мма </w:t>
      </w:r>
      <w:proofErr w:type="gramStart"/>
      <w:r w:rsidR="00BA6C8B">
        <w:rPr>
          <w:i/>
          <w:sz w:val="28"/>
          <w:szCs w:val="28"/>
        </w:rPr>
        <w:t>п</w:t>
      </w:r>
      <w:r w:rsidR="000A519D">
        <w:rPr>
          <w:i/>
          <w:sz w:val="28"/>
          <w:szCs w:val="28"/>
        </w:rPr>
        <w:t>оддержано + меры приняты</w:t>
      </w:r>
      <w:proofErr w:type="gramEnd"/>
      <w:r w:rsidR="000A519D">
        <w:rPr>
          <w:i/>
          <w:sz w:val="28"/>
          <w:szCs w:val="28"/>
        </w:rPr>
        <w:t>)</w:t>
      </w:r>
      <w:r w:rsidR="000D3B11">
        <w:rPr>
          <w:i/>
          <w:sz w:val="28"/>
          <w:szCs w:val="28"/>
        </w:rPr>
        <w:t xml:space="preserve"> </w:t>
      </w:r>
      <w:r w:rsidR="00A30EFB">
        <w:rPr>
          <w:i/>
          <w:sz w:val="28"/>
          <w:szCs w:val="28"/>
        </w:rPr>
        <w:t>-</w:t>
      </w:r>
      <w:r w:rsidR="000A519D">
        <w:rPr>
          <w:i/>
          <w:sz w:val="28"/>
          <w:szCs w:val="28"/>
        </w:rPr>
        <w:t xml:space="preserve"> </w:t>
      </w:r>
      <w:r w:rsidR="00A522A6">
        <w:rPr>
          <w:i/>
          <w:sz w:val="28"/>
          <w:szCs w:val="28"/>
        </w:rPr>
        <w:t>2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A522A6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A522A6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A522A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0EFB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A30EF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131FF0">
        <w:rPr>
          <w:sz w:val="28"/>
          <w:szCs w:val="28"/>
        </w:rPr>
        <w:t>.</w:t>
      </w:r>
      <w:proofErr w:type="gramEnd"/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обращений поступило: 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индивидуальных -</w:t>
      </w:r>
      <w:r w:rsidR="00131FF0">
        <w:rPr>
          <w:sz w:val="28"/>
          <w:szCs w:val="28"/>
        </w:rPr>
        <w:t xml:space="preserve"> </w:t>
      </w:r>
      <w:r w:rsidR="0040292E">
        <w:rPr>
          <w:sz w:val="28"/>
          <w:szCs w:val="28"/>
        </w:rPr>
        <w:t>47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коллективных -</w:t>
      </w:r>
      <w:r w:rsidR="00131FF0">
        <w:rPr>
          <w:sz w:val="28"/>
          <w:szCs w:val="28"/>
        </w:rPr>
        <w:t xml:space="preserve"> </w:t>
      </w:r>
      <w:r w:rsidR="0040292E">
        <w:rPr>
          <w:sz w:val="28"/>
          <w:szCs w:val="28"/>
        </w:rPr>
        <w:t>3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 -</w:t>
      </w:r>
      <w:r w:rsidR="00131FF0">
        <w:rPr>
          <w:sz w:val="28"/>
          <w:szCs w:val="28"/>
        </w:rPr>
        <w:t xml:space="preserve"> </w:t>
      </w:r>
      <w:r w:rsidR="00A8027B">
        <w:rPr>
          <w:sz w:val="28"/>
          <w:szCs w:val="28"/>
        </w:rPr>
        <w:t>25</w:t>
      </w:r>
    </w:p>
    <w:p w:rsidR="00131FF0" w:rsidRDefault="00A30EF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личный прием – 13 (из них 9</w:t>
      </w:r>
      <w:r w:rsidR="00131FF0">
        <w:rPr>
          <w:sz w:val="28"/>
          <w:szCs w:val="28"/>
        </w:rPr>
        <w:t xml:space="preserve"> письменно)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тематической структуре обращения распределились следующим образом: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ГОП </w:t>
      </w:r>
      <w:r w:rsidR="00AC4518">
        <w:rPr>
          <w:sz w:val="28"/>
          <w:szCs w:val="28"/>
        </w:rPr>
        <w:t>-</w:t>
      </w:r>
      <w:r w:rsidR="004B2B74">
        <w:rPr>
          <w:sz w:val="28"/>
          <w:szCs w:val="28"/>
        </w:rPr>
        <w:t xml:space="preserve"> 7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F1B5E">
        <w:rPr>
          <w:sz w:val="28"/>
          <w:szCs w:val="28"/>
        </w:rPr>
        <w:t>-</w:t>
      </w:r>
      <w:r w:rsidR="004B2B74">
        <w:rPr>
          <w:sz w:val="28"/>
          <w:szCs w:val="28"/>
        </w:rPr>
        <w:t xml:space="preserve"> 26</w:t>
      </w:r>
    </w:p>
    <w:p w:rsidR="00454DA3" w:rsidRDefault="000A6CD2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сфера -18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ЖКС </w:t>
      </w:r>
      <w:r w:rsidR="009F1B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2B74">
        <w:rPr>
          <w:sz w:val="28"/>
          <w:szCs w:val="28"/>
        </w:rPr>
        <w:t>8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</w:t>
      </w:r>
      <w:r w:rsidR="001D46B5">
        <w:rPr>
          <w:sz w:val="28"/>
          <w:szCs w:val="28"/>
        </w:rPr>
        <w:t>она, безопасность, законность -0</w:t>
      </w:r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5A" w:rsidRDefault="006D1E5A" w:rsidP="00120F7E">
      <w:r>
        <w:separator/>
      </w:r>
    </w:p>
  </w:endnote>
  <w:endnote w:type="continuationSeparator" w:id="0">
    <w:p w:rsidR="006D1E5A" w:rsidRDefault="006D1E5A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5A" w:rsidRDefault="006D1E5A" w:rsidP="00120F7E">
      <w:r>
        <w:separator/>
      </w:r>
    </w:p>
  </w:footnote>
  <w:footnote w:type="continuationSeparator" w:id="0">
    <w:p w:rsidR="006D1E5A" w:rsidRDefault="006D1E5A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0EE"/>
    <w:rsid w:val="0001716C"/>
    <w:rsid w:val="0002200E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67811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257E"/>
    <w:rsid w:val="00093F3E"/>
    <w:rsid w:val="0009522F"/>
    <w:rsid w:val="00097857"/>
    <w:rsid w:val="000A2320"/>
    <w:rsid w:val="000A2341"/>
    <w:rsid w:val="000A519D"/>
    <w:rsid w:val="000A6CD2"/>
    <w:rsid w:val="000B4676"/>
    <w:rsid w:val="000B7080"/>
    <w:rsid w:val="000C28E1"/>
    <w:rsid w:val="000D3B11"/>
    <w:rsid w:val="000E0E98"/>
    <w:rsid w:val="000E23ED"/>
    <w:rsid w:val="000E49F4"/>
    <w:rsid w:val="000E578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31FF0"/>
    <w:rsid w:val="001405CD"/>
    <w:rsid w:val="001468E4"/>
    <w:rsid w:val="00150DDF"/>
    <w:rsid w:val="00160A49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D46B5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323F"/>
    <w:rsid w:val="0029687E"/>
    <w:rsid w:val="002A0F28"/>
    <w:rsid w:val="002A42AD"/>
    <w:rsid w:val="002A7A09"/>
    <w:rsid w:val="002A7B79"/>
    <w:rsid w:val="002B028C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183A"/>
    <w:rsid w:val="002F226F"/>
    <w:rsid w:val="00305536"/>
    <w:rsid w:val="0030644F"/>
    <w:rsid w:val="00307983"/>
    <w:rsid w:val="00307E61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7E50"/>
    <w:rsid w:val="003B2050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144F"/>
    <w:rsid w:val="003E5640"/>
    <w:rsid w:val="003F0284"/>
    <w:rsid w:val="003F49EB"/>
    <w:rsid w:val="003F5D3C"/>
    <w:rsid w:val="003F7123"/>
    <w:rsid w:val="004024D6"/>
    <w:rsid w:val="0040292E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477"/>
    <w:rsid w:val="00431EF6"/>
    <w:rsid w:val="00434153"/>
    <w:rsid w:val="00442AA9"/>
    <w:rsid w:val="004449C5"/>
    <w:rsid w:val="0044682B"/>
    <w:rsid w:val="00451642"/>
    <w:rsid w:val="00453638"/>
    <w:rsid w:val="00454DA3"/>
    <w:rsid w:val="00456D2D"/>
    <w:rsid w:val="00457128"/>
    <w:rsid w:val="004578AA"/>
    <w:rsid w:val="00460B80"/>
    <w:rsid w:val="00465542"/>
    <w:rsid w:val="00466562"/>
    <w:rsid w:val="004715CC"/>
    <w:rsid w:val="00473EED"/>
    <w:rsid w:val="0047511A"/>
    <w:rsid w:val="00477FAF"/>
    <w:rsid w:val="00484302"/>
    <w:rsid w:val="00484C39"/>
    <w:rsid w:val="00491234"/>
    <w:rsid w:val="00491474"/>
    <w:rsid w:val="00493464"/>
    <w:rsid w:val="00496CDC"/>
    <w:rsid w:val="00497EBB"/>
    <w:rsid w:val="004A5DCA"/>
    <w:rsid w:val="004A7F6A"/>
    <w:rsid w:val="004B2B74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41915"/>
    <w:rsid w:val="00542F63"/>
    <w:rsid w:val="005432B6"/>
    <w:rsid w:val="00545B88"/>
    <w:rsid w:val="00553AAE"/>
    <w:rsid w:val="005548B7"/>
    <w:rsid w:val="00554CE6"/>
    <w:rsid w:val="005565C3"/>
    <w:rsid w:val="00560FCB"/>
    <w:rsid w:val="005723D7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76A9"/>
    <w:rsid w:val="005F3C1D"/>
    <w:rsid w:val="005F5BFE"/>
    <w:rsid w:val="005F7A69"/>
    <w:rsid w:val="0060108A"/>
    <w:rsid w:val="006012F8"/>
    <w:rsid w:val="006115EB"/>
    <w:rsid w:val="0061219E"/>
    <w:rsid w:val="00613376"/>
    <w:rsid w:val="00613D0F"/>
    <w:rsid w:val="006203D7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19E1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D1E5A"/>
    <w:rsid w:val="006E45CF"/>
    <w:rsid w:val="006F26E7"/>
    <w:rsid w:val="006F5982"/>
    <w:rsid w:val="0070338F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1254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862"/>
    <w:rsid w:val="007B3F4C"/>
    <w:rsid w:val="007B494A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386B"/>
    <w:rsid w:val="00837379"/>
    <w:rsid w:val="00850B22"/>
    <w:rsid w:val="0085151B"/>
    <w:rsid w:val="008525FC"/>
    <w:rsid w:val="0086186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292B"/>
    <w:rsid w:val="0092520E"/>
    <w:rsid w:val="00937279"/>
    <w:rsid w:val="00937774"/>
    <w:rsid w:val="00937E3D"/>
    <w:rsid w:val="00944543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028A"/>
    <w:rsid w:val="00961B87"/>
    <w:rsid w:val="00966C4A"/>
    <w:rsid w:val="00971FDE"/>
    <w:rsid w:val="00981D7A"/>
    <w:rsid w:val="00986653"/>
    <w:rsid w:val="00987F48"/>
    <w:rsid w:val="00990338"/>
    <w:rsid w:val="00993632"/>
    <w:rsid w:val="009A098F"/>
    <w:rsid w:val="009A12DF"/>
    <w:rsid w:val="009A3583"/>
    <w:rsid w:val="009A373B"/>
    <w:rsid w:val="009A46C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1B5E"/>
    <w:rsid w:val="009F22FC"/>
    <w:rsid w:val="009F68D1"/>
    <w:rsid w:val="00A05AE7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0EFB"/>
    <w:rsid w:val="00A31A66"/>
    <w:rsid w:val="00A3364E"/>
    <w:rsid w:val="00A34C82"/>
    <w:rsid w:val="00A35511"/>
    <w:rsid w:val="00A51A6B"/>
    <w:rsid w:val="00A522A6"/>
    <w:rsid w:val="00A5470F"/>
    <w:rsid w:val="00A554BC"/>
    <w:rsid w:val="00A568C1"/>
    <w:rsid w:val="00A6063B"/>
    <w:rsid w:val="00A62C73"/>
    <w:rsid w:val="00A67230"/>
    <w:rsid w:val="00A71AEF"/>
    <w:rsid w:val="00A74B0F"/>
    <w:rsid w:val="00A8027B"/>
    <w:rsid w:val="00A85754"/>
    <w:rsid w:val="00A86D87"/>
    <w:rsid w:val="00A90D46"/>
    <w:rsid w:val="00A975E7"/>
    <w:rsid w:val="00AA0126"/>
    <w:rsid w:val="00AA12D7"/>
    <w:rsid w:val="00AA200D"/>
    <w:rsid w:val="00AA2570"/>
    <w:rsid w:val="00AA37AB"/>
    <w:rsid w:val="00AA7340"/>
    <w:rsid w:val="00AA7AB6"/>
    <w:rsid w:val="00AB11CE"/>
    <w:rsid w:val="00AB1392"/>
    <w:rsid w:val="00AB361A"/>
    <w:rsid w:val="00AB40E1"/>
    <w:rsid w:val="00AC147F"/>
    <w:rsid w:val="00AC4518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4F77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808"/>
    <w:rsid w:val="00B63B1D"/>
    <w:rsid w:val="00B775CC"/>
    <w:rsid w:val="00B818C5"/>
    <w:rsid w:val="00B82F04"/>
    <w:rsid w:val="00B85D3D"/>
    <w:rsid w:val="00B900C9"/>
    <w:rsid w:val="00B96685"/>
    <w:rsid w:val="00BA20DE"/>
    <w:rsid w:val="00BA6C8B"/>
    <w:rsid w:val="00BB30E9"/>
    <w:rsid w:val="00BB3500"/>
    <w:rsid w:val="00BB7E04"/>
    <w:rsid w:val="00BB7E6E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80434"/>
    <w:rsid w:val="00D816AE"/>
    <w:rsid w:val="00D81BB8"/>
    <w:rsid w:val="00D82021"/>
    <w:rsid w:val="00D834E5"/>
    <w:rsid w:val="00D83517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6C0F"/>
    <w:rsid w:val="00DD7DEB"/>
    <w:rsid w:val="00DE1A3F"/>
    <w:rsid w:val="00DF2667"/>
    <w:rsid w:val="00DF4F7F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1E7D"/>
    <w:rsid w:val="00E96F5D"/>
    <w:rsid w:val="00EA1976"/>
    <w:rsid w:val="00EA1F37"/>
    <w:rsid w:val="00EA56F1"/>
    <w:rsid w:val="00EB6AF2"/>
    <w:rsid w:val="00EC06D0"/>
    <w:rsid w:val="00EC607B"/>
    <w:rsid w:val="00ED1632"/>
    <w:rsid w:val="00ED2C3F"/>
    <w:rsid w:val="00ED39D3"/>
    <w:rsid w:val="00ED525F"/>
    <w:rsid w:val="00EE3FD0"/>
    <w:rsid w:val="00EE53AA"/>
    <w:rsid w:val="00EE6155"/>
    <w:rsid w:val="00EF0AB5"/>
    <w:rsid w:val="00EF31C8"/>
    <w:rsid w:val="00EF3B34"/>
    <w:rsid w:val="00EF4F62"/>
    <w:rsid w:val="00EF518E"/>
    <w:rsid w:val="00EF6641"/>
    <w:rsid w:val="00EF7459"/>
    <w:rsid w:val="00F014EB"/>
    <w:rsid w:val="00F035CA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4441-561A-4FC0-AE28-BA57926B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332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14</cp:revision>
  <cp:lastPrinted>2023-01-09T13:30:00Z</cp:lastPrinted>
  <dcterms:created xsi:type="dcterms:W3CDTF">2024-07-22T06:30:00Z</dcterms:created>
  <dcterms:modified xsi:type="dcterms:W3CDTF">2024-07-24T13:10:00Z</dcterms:modified>
  <cp:category>к. 123</cp:category>
</cp:coreProperties>
</file>