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Default="00DD44F5" w:rsidP="009D47F5">
      <w:pPr>
        <w:jc w:val="center"/>
        <w:rPr>
          <w:b/>
          <w:sz w:val="28"/>
          <w:szCs w:val="28"/>
        </w:rPr>
      </w:pPr>
      <w:r w:rsidRPr="00DD44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26.4pt;margin-top:-37.2pt;width:255.1pt;height:3.55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173A3"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20</w:t>
      </w:r>
      <w:r w:rsidR="00402B94">
        <w:rPr>
          <w:b/>
          <w:sz w:val="28"/>
          <w:szCs w:val="28"/>
        </w:rPr>
        <w:t>2</w:t>
      </w:r>
      <w:r w:rsidR="00B53ED7">
        <w:rPr>
          <w:b/>
          <w:sz w:val="28"/>
          <w:szCs w:val="28"/>
        </w:rPr>
        <w:t>3</w:t>
      </w:r>
      <w:r w:rsidR="00D92BD4">
        <w:rPr>
          <w:b/>
          <w:sz w:val="28"/>
          <w:szCs w:val="28"/>
        </w:rPr>
        <w:t xml:space="preserve"> год в целом</w:t>
      </w:r>
      <w:r>
        <w:rPr>
          <w:b/>
          <w:sz w:val="28"/>
          <w:szCs w:val="28"/>
        </w:rPr>
        <w:t xml:space="preserve">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DD44F5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DD44F5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D86DBF">
        <w:rPr>
          <w:sz w:val="28"/>
          <w:szCs w:val="28"/>
        </w:rPr>
        <w:t xml:space="preserve"> </w:t>
      </w:r>
      <w:r w:rsidR="00D92BD4">
        <w:rPr>
          <w:sz w:val="28"/>
          <w:szCs w:val="28"/>
        </w:rPr>
        <w:t>236</w:t>
      </w:r>
      <w:r w:rsidR="006C4F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EE640B">
        <w:rPr>
          <w:sz w:val="28"/>
          <w:szCs w:val="28"/>
        </w:rPr>
        <w:t>226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</w:t>
      </w:r>
      <w:r w:rsidR="00EE640B">
        <w:rPr>
          <w:sz w:val="28"/>
          <w:szCs w:val="28"/>
        </w:rPr>
        <w:t>209</w:t>
      </w:r>
    </w:p>
    <w:p w:rsidR="00EC144E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 xml:space="preserve">поддержано </w:t>
      </w:r>
      <w:r w:rsidR="00B57A93">
        <w:rPr>
          <w:i/>
          <w:sz w:val="28"/>
          <w:szCs w:val="28"/>
        </w:rPr>
        <w:t>+ меры приняты</w:t>
      </w:r>
      <w:proofErr w:type="gramEnd"/>
      <w:r w:rsidR="00B57A93">
        <w:rPr>
          <w:i/>
          <w:sz w:val="28"/>
          <w:szCs w:val="28"/>
        </w:rPr>
        <w:t xml:space="preserve">) </w:t>
      </w:r>
      <w:r w:rsidR="00CE04CB">
        <w:rPr>
          <w:i/>
          <w:sz w:val="28"/>
          <w:szCs w:val="28"/>
        </w:rPr>
        <w:t>–</w:t>
      </w:r>
      <w:r w:rsidR="000E697F">
        <w:rPr>
          <w:i/>
          <w:sz w:val="28"/>
          <w:szCs w:val="28"/>
        </w:rPr>
        <w:t xml:space="preserve"> </w:t>
      </w:r>
      <w:r w:rsidR="00D11B5F">
        <w:rPr>
          <w:sz w:val="28"/>
          <w:szCs w:val="28"/>
        </w:rPr>
        <w:t>1</w:t>
      </w:r>
      <w:r w:rsidR="00EE640B">
        <w:rPr>
          <w:sz w:val="28"/>
          <w:szCs w:val="28"/>
        </w:rPr>
        <w:t>09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54EAC">
        <w:rPr>
          <w:sz w:val="28"/>
          <w:szCs w:val="28"/>
        </w:rPr>
        <w:t xml:space="preserve"> - </w:t>
      </w:r>
      <w:r w:rsidR="00EE640B">
        <w:rPr>
          <w:sz w:val="28"/>
          <w:szCs w:val="28"/>
        </w:rPr>
        <w:t>41</w:t>
      </w:r>
    </w:p>
    <w:p w:rsidR="00EC144E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</w:t>
      </w:r>
      <w:r w:rsidR="00EC144E">
        <w:rPr>
          <w:sz w:val="28"/>
          <w:szCs w:val="28"/>
        </w:rPr>
        <w:t xml:space="preserve"> - </w:t>
      </w:r>
      <w:r w:rsidR="00EE640B">
        <w:rPr>
          <w:sz w:val="28"/>
          <w:szCs w:val="28"/>
        </w:rPr>
        <w:t>68</w:t>
      </w:r>
    </w:p>
    <w:p w:rsidR="003173A3" w:rsidRDefault="0002418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73A3"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5F5BFE">
        <w:rPr>
          <w:sz w:val="28"/>
          <w:szCs w:val="28"/>
        </w:rPr>
        <w:t xml:space="preserve"> </w:t>
      </w:r>
      <w:r w:rsidR="000E697F">
        <w:rPr>
          <w:sz w:val="28"/>
          <w:szCs w:val="28"/>
        </w:rPr>
        <w:t>0</w:t>
      </w:r>
    </w:p>
    <w:p w:rsidR="00D75F0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>«разъяснено» -</w:t>
      </w:r>
      <w:r w:rsidR="005F5BFE">
        <w:rPr>
          <w:sz w:val="28"/>
          <w:szCs w:val="28"/>
        </w:rPr>
        <w:t xml:space="preserve"> </w:t>
      </w:r>
      <w:r w:rsidR="00EE640B">
        <w:rPr>
          <w:sz w:val="28"/>
          <w:szCs w:val="28"/>
        </w:rPr>
        <w:t>116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A6063B">
        <w:rPr>
          <w:sz w:val="28"/>
          <w:szCs w:val="28"/>
        </w:rPr>
        <w:t xml:space="preserve"> </w:t>
      </w:r>
      <w:r w:rsidR="00C14F2F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  <w:r w:rsidR="000A51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2876FC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>-</w:t>
      </w:r>
      <w:r w:rsidR="00C14F2F">
        <w:rPr>
          <w:sz w:val="28"/>
          <w:szCs w:val="28"/>
        </w:rPr>
        <w:t xml:space="preserve"> </w:t>
      </w:r>
      <w:r w:rsidR="00EE640B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EF4F6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5F5BFE">
        <w:rPr>
          <w:sz w:val="28"/>
          <w:szCs w:val="28"/>
        </w:rPr>
        <w:t xml:space="preserve"> </w:t>
      </w:r>
      <w:r w:rsidR="006F26E7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6F26E7">
        <w:rPr>
          <w:sz w:val="28"/>
          <w:szCs w:val="28"/>
        </w:rPr>
        <w:t xml:space="preserve"> 0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EE640B">
        <w:rPr>
          <w:sz w:val="28"/>
          <w:szCs w:val="28"/>
        </w:rPr>
        <w:t>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A6063B">
        <w:rPr>
          <w:sz w:val="28"/>
          <w:szCs w:val="28"/>
        </w:rPr>
        <w:t>Проверено с выездом на место -</w:t>
      </w:r>
      <w:r w:rsidR="009A46C8">
        <w:rPr>
          <w:sz w:val="28"/>
          <w:szCs w:val="28"/>
        </w:rPr>
        <w:t xml:space="preserve"> </w:t>
      </w:r>
      <w:r w:rsidR="00EE640B">
        <w:rPr>
          <w:sz w:val="28"/>
          <w:szCs w:val="28"/>
        </w:rPr>
        <w:t>15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9A46C8">
        <w:rPr>
          <w:sz w:val="28"/>
          <w:szCs w:val="28"/>
        </w:rPr>
        <w:t xml:space="preserve"> </w:t>
      </w:r>
      <w:r w:rsidR="00EE640B">
        <w:rPr>
          <w:sz w:val="28"/>
          <w:szCs w:val="28"/>
        </w:rPr>
        <w:t>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EE640B">
        <w:rPr>
          <w:sz w:val="28"/>
          <w:szCs w:val="28"/>
        </w:rPr>
        <w:t xml:space="preserve"> 45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>существлена «обратная связь» -</w:t>
      </w:r>
      <w:r w:rsidR="00C14F2F">
        <w:rPr>
          <w:sz w:val="28"/>
          <w:szCs w:val="28"/>
        </w:rPr>
        <w:t xml:space="preserve"> </w:t>
      </w:r>
      <w:r w:rsidR="009338B8">
        <w:rPr>
          <w:sz w:val="28"/>
          <w:szCs w:val="28"/>
        </w:rPr>
        <w:t>41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FF0E1F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9338B8">
        <w:rPr>
          <w:sz w:val="28"/>
          <w:szCs w:val="28"/>
        </w:rPr>
        <w:t xml:space="preserve"> 39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A6063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9338B8">
        <w:rPr>
          <w:sz w:val="28"/>
          <w:szCs w:val="28"/>
        </w:rPr>
        <w:t>29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9338B8">
        <w:rPr>
          <w:sz w:val="28"/>
          <w:szCs w:val="28"/>
        </w:rPr>
        <w:t>10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 xml:space="preserve">мма </w:t>
      </w:r>
      <w:proofErr w:type="gramStart"/>
      <w:r w:rsidR="00BA6C8B">
        <w:rPr>
          <w:i/>
          <w:sz w:val="28"/>
          <w:szCs w:val="28"/>
        </w:rPr>
        <w:t>п</w:t>
      </w:r>
      <w:r w:rsidR="000A519D">
        <w:rPr>
          <w:i/>
          <w:sz w:val="28"/>
          <w:szCs w:val="28"/>
        </w:rPr>
        <w:t>оддержано + меры приняты</w:t>
      </w:r>
      <w:proofErr w:type="gramEnd"/>
      <w:r w:rsidR="000A519D">
        <w:rPr>
          <w:i/>
          <w:sz w:val="28"/>
          <w:szCs w:val="28"/>
        </w:rPr>
        <w:t xml:space="preserve">) </w:t>
      </w:r>
      <w:r w:rsidR="00402B94">
        <w:rPr>
          <w:i/>
          <w:sz w:val="28"/>
          <w:szCs w:val="28"/>
        </w:rPr>
        <w:t>–</w:t>
      </w:r>
      <w:r w:rsidR="009338B8">
        <w:rPr>
          <w:i/>
          <w:sz w:val="28"/>
          <w:szCs w:val="28"/>
        </w:rPr>
        <w:t xml:space="preserve"> 2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9338B8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A6063B">
        <w:rPr>
          <w:sz w:val="28"/>
          <w:szCs w:val="28"/>
        </w:rPr>
        <w:t xml:space="preserve"> </w:t>
      </w:r>
      <w:r w:rsidR="009338B8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A6063B">
        <w:rPr>
          <w:sz w:val="28"/>
          <w:szCs w:val="28"/>
        </w:rPr>
        <w:t xml:space="preserve"> </w:t>
      </w:r>
      <w:r w:rsidR="009338B8">
        <w:rPr>
          <w:sz w:val="28"/>
          <w:szCs w:val="28"/>
        </w:rPr>
        <w:t>8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02418C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A6063B">
        <w:rPr>
          <w:sz w:val="28"/>
          <w:szCs w:val="28"/>
        </w:rPr>
        <w:t xml:space="preserve">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173A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proofErr w:type="gramEnd"/>
    </w:p>
    <w:p w:rsidR="00E10856" w:rsidRDefault="00E10856" w:rsidP="00403BF5">
      <w:pPr>
        <w:spacing w:line="360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sectPr w:rsidR="00E10856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8EF" w:rsidRDefault="000A78EF" w:rsidP="00120F7E">
      <w:r>
        <w:separator/>
      </w:r>
    </w:p>
  </w:endnote>
  <w:endnote w:type="continuationSeparator" w:id="0">
    <w:p w:rsidR="000A78EF" w:rsidRDefault="000A78EF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8EF" w:rsidRDefault="000A78EF" w:rsidP="00120F7E">
      <w:r>
        <w:separator/>
      </w:r>
    </w:p>
  </w:footnote>
  <w:footnote w:type="continuationSeparator" w:id="0">
    <w:p w:rsidR="000A78EF" w:rsidRDefault="000A78EF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704B"/>
    <w:rsid w:val="0001064A"/>
    <w:rsid w:val="00016345"/>
    <w:rsid w:val="000170EE"/>
    <w:rsid w:val="0001716C"/>
    <w:rsid w:val="0002200E"/>
    <w:rsid w:val="00023945"/>
    <w:rsid w:val="0002418C"/>
    <w:rsid w:val="00024A45"/>
    <w:rsid w:val="00025B9C"/>
    <w:rsid w:val="0002720B"/>
    <w:rsid w:val="00036D9F"/>
    <w:rsid w:val="000436F5"/>
    <w:rsid w:val="00047B98"/>
    <w:rsid w:val="00047C9E"/>
    <w:rsid w:val="00060161"/>
    <w:rsid w:val="0006508E"/>
    <w:rsid w:val="0006701D"/>
    <w:rsid w:val="00067811"/>
    <w:rsid w:val="00072425"/>
    <w:rsid w:val="00073590"/>
    <w:rsid w:val="000767F5"/>
    <w:rsid w:val="0007683C"/>
    <w:rsid w:val="000805ED"/>
    <w:rsid w:val="00080AC9"/>
    <w:rsid w:val="00081C28"/>
    <w:rsid w:val="00081D92"/>
    <w:rsid w:val="00086BE7"/>
    <w:rsid w:val="00091382"/>
    <w:rsid w:val="00093F3E"/>
    <w:rsid w:val="0009522F"/>
    <w:rsid w:val="00097857"/>
    <w:rsid w:val="000A2320"/>
    <w:rsid w:val="000A2341"/>
    <w:rsid w:val="000A519D"/>
    <w:rsid w:val="000A78EF"/>
    <w:rsid w:val="000B4676"/>
    <w:rsid w:val="000B7080"/>
    <w:rsid w:val="000C28E1"/>
    <w:rsid w:val="000E0E98"/>
    <w:rsid w:val="000E23ED"/>
    <w:rsid w:val="000E49F4"/>
    <w:rsid w:val="000E578F"/>
    <w:rsid w:val="000E697F"/>
    <w:rsid w:val="000E7EDC"/>
    <w:rsid w:val="000F0D9D"/>
    <w:rsid w:val="000F304C"/>
    <w:rsid w:val="000F5590"/>
    <w:rsid w:val="000F5DB3"/>
    <w:rsid w:val="00101768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3B8"/>
    <w:rsid w:val="00120C14"/>
    <w:rsid w:val="00120F7E"/>
    <w:rsid w:val="00121B15"/>
    <w:rsid w:val="0013116A"/>
    <w:rsid w:val="00131CA2"/>
    <w:rsid w:val="001405CD"/>
    <w:rsid w:val="001468E4"/>
    <w:rsid w:val="00150DDF"/>
    <w:rsid w:val="00160A49"/>
    <w:rsid w:val="00164781"/>
    <w:rsid w:val="00170230"/>
    <w:rsid w:val="00174986"/>
    <w:rsid w:val="001765FA"/>
    <w:rsid w:val="001777AF"/>
    <w:rsid w:val="001855C5"/>
    <w:rsid w:val="00185A84"/>
    <w:rsid w:val="001921F3"/>
    <w:rsid w:val="001A435F"/>
    <w:rsid w:val="001A440D"/>
    <w:rsid w:val="001A5A41"/>
    <w:rsid w:val="001B1965"/>
    <w:rsid w:val="001B1B83"/>
    <w:rsid w:val="001B3A12"/>
    <w:rsid w:val="001B4CD3"/>
    <w:rsid w:val="001C036D"/>
    <w:rsid w:val="001C0DBB"/>
    <w:rsid w:val="001C3AB3"/>
    <w:rsid w:val="001C65BD"/>
    <w:rsid w:val="001C67D2"/>
    <w:rsid w:val="001D16F1"/>
    <w:rsid w:val="001D18E6"/>
    <w:rsid w:val="001D2B3B"/>
    <w:rsid w:val="001E28C7"/>
    <w:rsid w:val="001E3C02"/>
    <w:rsid w:val="001E5A77"/>
    <w:rsid w:val="001E7EEB"/>
    <w:rsid w:val="001F1BA6"/>
    <w:rsid w:val="001F49AE"/>
    <w:rsid w:val="001F5511"/>
    <w:rsid w:val="00216CE4"/>
    <w:rsid w:val="002248EF"/>
    <w:rsid w:val="002251D9"/>
    <w:rsid w:val="00225DF9"/>
    <w:rsid w:val="00241F6D"/>
    <w:rsid w:val="0024212D"/>
    <w:rsid w:val="00242E5D"/>
    <w:rsid w:val="00242F2B"/>
    <w:rsid w:val="002470CD"/>
    <w:rsid w:val="002475A6"/>
    <w:rsid w:val="002500B2"/>
    <w:rsid w:val="002534A5"/>
    <w:rsid w:val="002551D3"/>
    <w:rsid w:val="002552C5"/>
    <w:rsid w:val="00260008"/>
    <w:rsid w:val="00260797"/>
    <w:rsid w:val="002609A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76FC"/>
    <w:rsid w:val="0029323F"/>
    <w:rsid w:val="0029687E"/>
    <w:rsid w:val="002A0F28"/>
    <w:rsid w:val="002A42AD"/>
    <w:rsid w:val="002A7A09"/>
    <w:rsid w:val="002A7B79"/>
    <w:rsid w:val="002B160C"/>
    <w:rsid w:val="002B2F76"/>
    <w:rsid w:val="002B3031"/>
    <w:rsid w:val="002C1AFC"/>
    <w:rsid w:val="002C6C73"/>
    <w:rsid w:val="002C7E77"/>
    <w:rsid w:val="002D06ED"/>
    <w:rsid w:val="002D08B7"/>
    <w:rsid w:val="002D2D57"/>
    <w:rsid w:val="002D4B31"/>
    <w:rsid w:val="002E0D75"/>
    <w:rsid w:val="002E1CE3"/>
    <w:rsid w:val="002E212B"/>
    <w:rsid w:val="002E59DC"/>
    <w:rsid w:val="002E5CE9"/>
    <w:rsid w:val="002E5E29"/>
    <w:rsid w:val="002E7817"/>
    <w:rsid w:val="002F226F"/>
    <w:rsid w:val="00305536"/>
    <w:rsid w:val="0030644F"/>
    <w:rsid w:val="00307983"/>
    <w:rsid w:val="00310CE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4C67"/>
    <w:rsid w:val="003668FC"/>
    <w:rsid w:val="00366A78"/>
    <w:rsid w:val="0037337D"/>
    <w:rsid w:val="00376F25"/>
    <w:rsid w:val="00392039"/>
    <w:rsid w:val="003921B7"/>
    <w:rsid w:val="00395177"/>
    <w:rsid w:val="003A2D3B"/>
    <w:rsid w:val="003A43B5"/>
    <w:rsid w:val="003A5062"/>
    <w:rsid w:val="003A7E50"/>
    <w:rsid w:val="003B2050"/>
    <w:rsid w:val="003B3835"/>
    <w:rsid w:val="003B4951"/>
    <w:rsid w:val="003B4B37"/>
    <w:rsid w:val="003B6C1E"/>
    <w:rsid w:val="003C1F8A"/>
    <w:rsid w:val="003C34D3"/>
    <w:rsid w:val="003C7156"/>
    <w:rsid w:val="003C7C65"/>
    <w:rsid w:val="003D2344"/>
    <w:rsid w:val="003D5FC9"/>
    <w:rsid w:val="003D68B1"/>
    <w:rsid w:val="003E04CE"/>
    <w:rsid w:val="003E5640"/>
    <w:rsid w:val="003F0284"/>
    <w:rsid w:val="003F5D3C"/>
    <w:rsid w:val="003F7123"/>
    <w:rsid w:val="004024D6"/>
    <w:rsid w:val="00402B94"/>
    <w:rsid w:val="00403BF5"/>
    <w:rsid w:val="00405B67"/>
    <w:rsid w:val="00405D38"/>
    <w:rsid w:val="00406860"/>
    <w:rsid w:val="00407A58"/>
    <w:rsid w:val="00410E06"/>
    <w:rsid w:val="00410EA7"/>
    <w:rsid w:val="00422C6B"/>
    <w:rsid w:val="00423E65"/>
    <w:rsid w:val="004259B9"/>
    <w:rsid w:val="00431EF6"/>
    <w:rsid w:val="00434153"/>
    <w:rsid w:val="00442AA9"/>
    <w:rsid w:val="004449C5"/>
    <w:rsid w:val="0044682B"/>
    <w:rsid w:val="00451642"/>
    <w:rsid w:val="00453638"/>
    <w:rsid w:val="00456D2D"/>
    <w:rsid w:val="004578AA"/>
    <w:rsid w:val="00460B80"/>
    <w:rsid w:val="00465542"/>
    <w:rsid w:val="00466562"/>
    <w:rsid w:val="004715CC"/>
    <w:rsid w:val="00473EED"/>
    <w:rsid w:val="0047511A"/>
    <w:rsid w:val="00477FAF"/>
    <w:rsid w:val="00484C39"/>
    <w:rsid w:val="00491234"/>
    <w:rsid w:val="00491474"/>
    <w:rsid w:val="00493464"/>
    <w:rsid w:val="00496CDC"/>
    <w:rsid w:val="00497EBB"/>
    <w:rsid w:val="004A5DCA"/>
    <w:rsid w:val="004A6BD1"/>
    <w:rsid w:val="004A7F6A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21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16A9A"/>
    <w:rsid w:val="0052078D"/>
    <w:rsid w:val="005237B9"/>
    <w:rsid w:val="00523CE5"/>
    <w:rsid w:val="0052672E"/>
    <w:rsid w:val="00533433"/>
    <w:rsid w:val="00541915"/>
    <w:rsid w:val="00542F63"/>
    <w:rsid w:val="005432B6"/>
    <w:rsid w:val="00545B88"/>
    <w:rsid w:val="00553AAE"/>
    <w:rsid w:val="005548B7"/>
    <w:rsid w:val="005565C3"/>
    <w:rsid w:val="00560FCB"/>
    <w:rsid w:val="005723D7"/>
    <w:rsid w:val="00576FE4"/>
    <w:rsid w:val="005812E0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5C9F"/>
    <w:rsid w:val="005D67F8"/>
    <w:rsid w:val="005D76A9"/>
    <w:rsid w:val="005F3C1D"/>
    <w:rsid w:val="005F5BFE"/>
    <w:rsid w:val="005F7A69"/>
    <w:rsid w:val="0060108A"/>
    <w:rsid w:val="006115EB"/>
    <w:rsid w:val="0061219E"/>
    <w:rsid w:val="00613376"/>
    <w:rsid w:val="00613D0F"/>
    <w:rsid w:val="006203D7"/>
    <w:rsid w:val="00620A48"/>
    <w:rsid w:val="00621CF3"/>
    <w:rsid w:val="00626E6A"/>
    <w:rsid w:val="006270D3"/>
    <w:rsid w:val="00634E55"/>
    <w:rsid w:val="00640280"/>
    <w:rsid w:val="00643957"/>
    <w:rsid w:val="006450DC"/>
    <w:rsid w:val="00646753"/>
    <w:rsid w:val="00646972"/>
    <w:rsid w:val="006473E0"/>
    <w:rsid w:val="00653E2C"/>
    <w:rsid w:val="00661D63"/>
    <w:rsid w:val="0066469C"/>
    <w:rsid w:val="00667C07"/>
    <w:rsid w:val="006719E1"/>
    <w:rsid w:val="00673350"/>
    <w:rsid w:val="00673521"/>
    <w:rsid w:val="00674AE0"/>
    <w:rsid w:val="0068009C"/>
    <w:rsid w:val="00683B57"/>
    <w:rsid w:val="0068546D"/>
    <w:rsid w:val="00685B5D"/>
    <w:rsid w:val="0069516C"/>
    <w:rsid w:val="0069613E"/>
    <w:rsid w:val="006A0537"/>
    <w:rsid w:val="006A697C"/>
    <w:rsid w:val="006B3EC5"/>
    <w:rsid w:val="006B6B2F"/>
    <w:rsid w:val="006C218B"/>
    <w:rsid w:val="006C4CD4"/>
    <w:rsid w:val="006C4F9D"/>
    <w:rsid w:val="006C511D"/>
    <w:rsid w:val="006E45CF"/>
    <w:rsid w:val="006F26E7"/>
    <w:rsid w:val="006F5982"/>
    <w:rsid w:val="0070338F"/>
    <w:rsid w:val="00711B27"/>
    <w:rsid w:val="00712053"/>
    <w:rsid w:val="007124CD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4EAC"/>
    <w:rsid w:val="007557F4"/>
    <w:rsid w:val="00760271"/>
    <w:rsid w:val="00763B04"/>
    <w:rsid w:val="007722AD"/>
    <w:rsid w:val="007728AE"/>
    <w:rsid w:val="00776AFE"/>
    <w:rsid w:val="00780519"/>
    <w:rsid w:val="0078070E"/>
    <w:rsid w:val="00781FFA"/>
    <w:rsid w:val="00786E76"/>
    <w:rsid w:val="00796A12"/>
    <w:rsid w:val="007A0E44"/>
    <w:rsid w:val="007A3D5E"/>
    <w:rsid w:val="007A64A6"/>
    <w:rsid w:val="007A6B76"/>
    <w:rsid w:val="007B1862"/>
    <w:rsid w:val="007B3F4C"/>
    <w:rsid w:val="007C3748"/>
    <w:rsid w:val="007C3D8E"/>
    <w:rsid w:val="007D0366"/>
    <w:rsid w:val="007D5177"/>
    <w:rsid w:val="007D693B"/>
    <w:rsid w:val="007D6CFC"/>
    <w:rsid w:val="007E185B"/>
    <w:rsid w:val="007E3804"/>
    <w:rsid w:val="007E3820"/>
    <w:rsid w:val="007E45CF"/>
    <w:rsid w:val="007E54C7"/>
    <w:rsid w:val="007F1456"/>
    <w:rsid w:val="007F1AF5"/>
    <w:rsid w:val="007F6737"/>
    <w:rsid w:val="00806BD2"/>
    <w:rsid w:val="00810881"/>
    <w:rsid w:val="00810C70"/>
    <w:rsid w:val="00810FE6"/>
    <w:rsid w:val="00816497"/>
    <w:rsid w:val="00823D9D"/>
    <w:rsid w:val="0083222F"/>
    <w:rsid w:val="0083386B"/>
    <w:rsid w:val="00837379"/>
    <w:rsid w:val="00837A4E"/>
    <w:rsid w:val="00850B22"/>
    <w:rsid w:val="0085151B"/>
    <w:rsid w:val="008525FC"/>
    <w:rsid w:val="008648A3"/>
    <w:rsid w:val="008670C0"/>
    <w:rsid w:val="0086715B"/>
    <w:rsid w:val="0087077C"/>
    <w:rsid w:val="00873E7F"/>
    <w:rsid w:val="00876377"/>
    <w:rsid w:val="00877361"/>
    <w:rsid w:val="0088470C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09D"/>
    <w:rsid w:val="008D4EC7"/>
    <w:rsid w:val="008D5123"/>
    <w:rsid w:val="008E0C99"/>
    <w:rsid w:val="008E3CFC"/>
    <w:rsid w:val="008F485D"/>
    <w:rsid w:val="008F4E9B"/>
    <w:rsid w:val="008F54B3"/>
    <w:rsid w:val="008F5B30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0C2"/>
    <w:rsid w:val="009134C6"/>
    <w:rsid w:val="0092292B"/>
    <w:rsid w:val="0092520E"/>
    <w:rsid w:val="009338B8"/>
    <w:rsid w:val="00937279"/>
    <w:rsid w:val="00937774"/>
    <w:rsid w:val="00944543"/>
    <w:rsid w:val="00947FB3"/>
    <w:rsid w:val="009510AC"/>
    <w:rsid w:val="00951770"/>
    <w:rsid w:val="00951B65"/>
    <w:rsid w:val="0095269B"/>
    <w:rsid w:val="009534B2"/>
    <w:rsid w:val="00954E2F"/>
    <w:rsid w:val="0095510C"/>
    <w:rsid w:val="009569FC"/>
    <w:rsid w:val="00956A9B"/>
    <w:rsid w:val="0095797B"/>
    <w:rsid w:val="00961B87"/>
    <w:rsid w:val="00966C4A"/>
    <w:rsid w:val="00971FDE"/>
    <w:rsid w:val="00981D7A"/>
    <w:rsid w:val="00986653"/>
    <w:rsid w:val="00987F48"/>
    <w:rsid w:val="00993632"/>
    <w:rsid w:val="009A098F"/>
    <w:rsid w:val="009A12DF"/>
    <w:rsid w:val="009A3583"/>
    <w:rsid w:val="009A373B"/>
    <w:rsid w:val="009A46C8"/>
    <w:rsid w:val="009B0978"/>
    <w:rsid w:val="009C1606"/>
    <w:rsid w:val="009C3D96"/>
    <w:rsid w:val="009D3B07"/>
    <w:rsid w:val="009D3FBC"/>
    <w:rsid w:val="009D4407"/>
    <w:rsid w:val="009D47F5"/>
    <w:rsid w:val="009D6C7F"/>
    <w:rsid w:val="009E3560"/>
    <w:rsid w:val="009E3D9C"/>
    <w:rsid w:val="009E5FC9"/>
    <w:rsid w:val="009F0091"/>
    <w:rsid w:val="009F22FC"/>
    <w:rsid w:val="009F68D1"/>
    <w:rsid w:val="00A01538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1A66"/>
    <w:rsid w:val="00A3364E"/>
    <w:rsid w:val="00A34C82"/>
    <w:rsid w:val="00A35511"/>
    <w:rsid w:val="00A51A6B"/>
    <w:rsid w:val="00A5470F"/>
    <w:rsid w:val="00A554BC"/>
    <w:rsid w:val="00A568C1"/>
    <w:rsid w:val="00A6063B"/>
    <w:rsid w:val="00A62C73"/>
    <w:rsid w:val="00A67230"/>
    <w:rsid w:val="00A71AEF"/>
    <w:rsid w:val="00A74B0F"/>
    <w:rsid w:val="00A85754"/>
    <w:rsid w:val="00A86D87"/>
    <w:rsid w:val="00A90D46"/>
    <w:rsid w:val="00A975E7"/>
    <w:rsid w:val="00AA0126"/>
    <w:rsid w:val="00AA12D7"/>
    <w:rsid w:val="00AA200D"/>
    <w:rsid w:val="00AA2570"/>
    <w:rsid w:val="00AA37AB"/>
    <w:rsid w:val="00AA4F72"/>
    <w:rsid w:val="00AA7340"/>
    <w:rsid w:val="00AA7AB6"/>
    <w:rsid w:val="00AB11CE"/>
    <w:rsid w:val="00AB1392"/>
    <w:rsid w:val="00AB361A"/>
    <w:rsid w:val="00AB40E1"/>
    <w:rsid w:val="00AC147F"/>
    <w:rsid w:val="00AD008A"/>
    <w:rsid w:val="00AD35F9"/>
    <w:rsid w:val="00AD5F5C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7D6E"/>
    <w:rsid w:val="00B100DB"/>
    <w:rsid w:val="00B11A0A"/>
    <w:rsid w:val="00B21F35"/>
    <w:rsid w:val="00B22F6C"/>
    <w:rsid w:val="00B26CD5"/>
    <w:rsid w:val="00B4066F"/>
    <w:rsid w:val="00B40D16"/>
    <w:rsid w:val="00B41706"/>
    <w:rsid w:val="00B4567F"/>
    <w:rsid w:val="00B46747"/>
    <w:rsid w:val="00B50397"/>
    <w:rsid w:val="00B5277D"/>
    <w:rsid w:val="00B531CE"/>
    <w:rsid w:val="00B5392D"/>
    <w:rsid w:val="00B53ED7"/>
    <w:rsid w:val="00B550D2"/>
    <w:rsid w:val="00B5623D"/>
    <w:rsid w:val="00B575B0"/>
    <w:rsid w:val="00B57A93"/>
    <w:rsid w:val="00B60808"/>
    <w:rsid w:val="00B63B1D"/>
    <w:rsid w:val="00B775CC"/>
    <w:rsid w:val="00B818C5"/>
    <w:rsid w:val="00B82F04"/>
    <w:rsid w:val="00B84567"/>
    <w:rsid w:val="00B85D3D"/>
    <w:rsid w:val="00B92CF8"/>
    <w:rsid w:val="00B96685"/>
    <w:rsid w:val="00BA20DE"/>
    <w:rsid w:val="00BA6C8B"/>
    <w:rsid w:val="00BB30E9"/>
    <w:rsid w:val="00BB3500"/>
    <w:rsid w:val="00BB7E04"/>
    <w:rsid w:val="00BB7E6E"/>
    <w:rsid w:val="00BC112D"/>
    <w:rsid w:val="00BC3859"/>
    <w:rsid w:val="00BC5012"/>
    <w:rsid w:val="00BC67F4"/>
    <w:rsid w:val="00BC6DD2"/>
    <w:rsid w:val="00BD1B4B"/>
    <w:rsid w:val="00BD5266"/>
    <w:rsid w:val="00BE17D8"/>
    <w:rsid w:val="00BE20A6"/>
    <w:rsid w:val="00BF0175"/>
    <w:rsid w:val="00BF2446"/>
    <w:rsid w:val="00BF2983"/>
    <w:rsid w:val="00BF2C4A"/>
    <w:rsid w:val="00BF3E7B"/>
    <w:rsid w:val="00BF539D"/>
    <w:rsid w:val="00BF5F27"/>
    <w:rsid w:val="00C01A68"/>
    <w:rsid w:val="00C0415A"/>
    <w:rsid w:val="00C054FD"/>
    <w:rsid w:val="00C1163D"/>
    <w:rsid w:val="00C14F2F"/>
    <w:rsid w:val="00C152D7"/>
    <w:rsid w:val="00C15593"/>
    <w:rsid w:val="00C15E8B"/>
    <w:rsid w:val="00C17B95"/>
    <w:rsid w:val="00C21FB6"/>
    <w:rsid w:val="00C22B0A"/>
    <w:rsid w:val="00C24276"/>
    <w:rsid w:val="00C26F56"/>
    <w:rsid w:val="00C3114A"/>
    <w:rsid w:val="00C34543"/>
    <w:rsid w:val="00C35C49"/>
    <w:rsid w:val="00C35F5D"/>
    <w:rsid w:val="00C54282"/>
    <w:rsid w:val="00C551E6"/>
    <w:rsid w:val="00C55C52"/>
    <w:rsid w:val="00C615C3"/>
    <w:rsid w:val="00C6564E"/>
    <w:rsid w:val="00C70110"/>
    <w:rsid w:val="00C73AE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7EB8"/>
    <w:rsid w:val="00CD09A7"/>
    <w:rsid w:val="00CD6B7D"/>
    <w:rsid w:val="00CD7564"/>
    <w:rsid w:val="00CE04CB"/>
    <w:rsid w:val="00CF3D53"/>
    <w:rsid w:val="00D038A4"/>
    <w:rsid w:val="00D03E93"/>
    <w:rsid w:val="00D07D03"/>
    <w:rsid w:val="00D11B5F"/>
    <w:rsid w:val="00D14A29"/>
    <w:rsid w:val="00D21D78"/>
    <w:rsid w:val="00D236C2"/>
    <w:rsid w:val="00D26BCA"/>
    <w:rsid w:val="00D27EFD"/>
    <w:rsid w:val="00D34F6F"/>
    <w:rsid w:val="00D41090"/>
    <w:rsid w:val="00D4291F"/>
    <w:rsid w:val="00D458C6"/>
    <w:rsid w:val="00D45CC6"/>
    <w:rsid w:val="00D512D9"/>
    <w:rsid w:val="00D643F8"/>
    <w:rsid w:val="00D67D0D"/>
    <w:rsid w:val="00D71D40"/>
    <w:rsid w:val="00D75F0B"/>
    <w:rsid w:val="00D80434"/>
    <w:rsid w:val="00D816AE"/>
    <w:rsid w:val="00D81BB8"/>
    <w:rsid w:val="00D82021"/>
    <w:rsid w:val="00D834E5"/>
    <w:rsid w:val="00D83517"/>
    <w:rsid w:val="00D85866"/>
    <w:rsid w:val="00D86DBF"/>
    <w:rsid w:val="00D92BD4"/>
    <w:rsid w:val="00D93ADB"/>
    <w:rsid w:val="00D960C7"/>
    <w:rsid w:val="00D96F8A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D18BC"/>
    <w:rsid w:val="00DD44F5"/>
    <w:rsid w:val="00DD6C0F"/>
    <w:rsid w:val="00DD7DEB"/>
    <w:rsid w:val="00DE1A3F"/>
    <w:rsid w:val="00DF2667"/>
    <w:rsid w:val="00DF4F7F"/>
    <w:rsid w:val="00DF7694"/>
    <w:rsid w:val="00E0115F"/>
    <w:rsid w:val="00E06170"/>
    <w:rsid w:val="00E06BDE"/>
    <w:rsid w:val="00E10856"/>
    <w:rsid w:val="00E11772"/>
    <w:rsid w:val="00E1227A"/>
    <w:rsid w:val="00E218B6"/>
    <w:rsid w:val="00E21B9A"/>
    <w:rsid w:val="00E24F1C"/>
    <w:rsid w:val="00E24F9C"/>
    <w:rsid w:val="00E2529B"/>
    <w:rsid w:val="00E40333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90352"/>
    <w:rsid w:val="00E96F5D"/>
    <w:rsid w:val="00EA1976"/>
    <w:rsid w:val="00EA1F37"/>
    <w:rsid w:val="00EA56F1"/>
    <w:rsid w:val="00EB6AF2"/>
    <w:rsid w:val="00EC06D0"/>
    <w:rsid w:val="00EC144E"/>
    <w:rsid w:val="00EC607B"/>
    <w:rsid w:val="00EC643D"/>
    <w:rsid w:val="00ED2C3F"/>
    <w:rsid w:val="00ED39D3"/>
    <w:rsid w:val="00ED525F"/>
    <w:rsid w:val="00EE53AA"/>
    <w:rsid w:val="00EE6155"/>
    <w:rsid w:val="00EE640B"/>
    <w:rsid w:val="00EF0AB5"/>
    <w:rsid w:val="00EF31C8"/>
    <w:rsid w:val="00EF3B34"/>
    <w:rsid w:val="00EF4F62"/>
    <w:rsid w:val="00EF518E"/>
    <w:rsid w:val="00EF6641"/>
    <w:rsid w:val="00EF7459"/>
    <w:rsid w:val="00F035CA"/>
    <w:rsid w:val="00F076E0"/>
    <w:rsid w:val="00F07EFD"/>
    <w:rsid w:val="00F110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54F06"/>
    <w:rsid w:val="00F625BD"/>
    <w:rsid w:val="00F65FAE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B3A1B"/>
    <w:rsid w:val="00FC0581"/>
    <w:rsid w:val="00FC0A70"/>
    <w:rsid w:val="00FC0FFF"/>
    <w:rsid w:val="00FD4BA0"/>
    <w:rsid w:val="00FD5ACB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73E4-2C0E-48CB-91EB-5E9CCAF7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 Windows</cp:lastModifiedBy>
  <cp:revision>2</cp:revision>
  <cp:lastPrinted>2024-02-07T07:34:00Z</cp:lastPrinted>
  <dcterms:created xsi:type="dcterms:W3CDTF">2024-02-07T07:56:00Z</dcterms:created>
  <dcterms:modified xsi:type="dcterms:W3CDTF">2024-02-07T07:56:00Z</dcterms:modified>
  <cp:category>к. 123</cp:category>
</cp:coreProperties>
</file>