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64" w:rsidRDefault="004E0664" w:rsidP="00F25830">
      <w:pPr>
        <w:spacing w:line="295" w:lineRule="auto"/>
        <w:jc w:val="right"/>
      </w:pP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423E6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A52AEB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A52AE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0A519D">
        <w:rPr>
          <w:sz w:val="28"/>
          <w:szCs w:val="28"/>
        </w:rPr>
        <w:t>32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0A519D">
        <w:rPr>
          <w:sz w:val="28"/>
          <w:szCs w:val="28"/>
        </w:rPr>
        <w:t>32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423E65">
        <w:rPr>
          <w:sz w:val="28"/>
          <w:szCs w:val="28"/>
        </w:rPr>
        <w:t xml:space="preserve"> </w:t>
      </w:r>
      <w:r w:rsidR="000A519D">
        <w:rPr>
          <w:sz w:val="28"/>
          <w:szCs w:val="28"/>
        </w:rPr>
        <w:t>29</w:t>
      </w:r>
    </w:p>
    <w:p w:rsidR="003173A3" w:rsidRPr="00A55831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 xml:space="preserve">поддержано </w:t>
      </w:r>
      <w:r w:rsidR="00B57A93">
        <w:rPr>
          <w:i/>
          <w:sz w:val="28"/>
          <w:szCs w:val="28"/>
        </w:rPr>
        <w:t>+ меры приняты</w:t>
      </w:r>
      <w:proofErr w:type="gramEnd"/>
      <w:r w:rsidR="00B57A93">
        <w:rPr>
          <w:i/>
          <w:sz w:val="28"/>
          <w:szCs w:val="28"/>
        </w:rPr>
        <w:t xml:space="preserve">) </w:t>
      </w:r>
      <w:r w:rsidR="00CE04CB">
        <w:rPr>
          <w:i/>
          <w:sz w:val="28"/>
          <w:szCs w:val="28"/>
        </w:rPr>
        <w:t>–</w:t>
      </w:r>
      <w:r w:rsidR="00B57A93">
        <w:rPr>
          <w:i/>
          <w:sz w:val="28"/>
          <w:szCs w:val="28"/>
        </w:rPr>
        <w:t xml:space="preserve"> </w:t>
      </w:r>
      <w:r w:rsidR="000A519D" w:rsidRPr="00A55831">
        <w:rPr>
          <w:sz w:val="28"/>
          <w:szCs w:val="28"/>
        </w:rPr>
        <w:t>17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B57A93">
        <w:rPr>
          <w:sz w:val="28"/>
          <w:szCs w:val="28"/>
        </w:rPr>
        <w:t xml:space="preserve">- </w:t>
      </w:r>
      <w:r w:rsidR="000A519D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 </w:t>
      </w:r>
      <w:r w:rsidR="000A519D">
        <w:rPr>
          <w:sz w:val="28"/>
          <w:szCs w:val="28"/>
        </w:rPr>
        <w:t>15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0A519D">
        <w:rPr>
          <w:sz w:val="28"/>
          <w:szCs w:val="28"/>
        </w:rPr>
        <w:t xml:space="preserve"> 0</w:t>
      </w:r>
      <w:r w:rsidR="00B57A9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 xml:space="preserve">«разъяснено» - </w:t>
      </w:r>
      <w:r w:rsidR="000A519D">
        <w:rPr>
          <w:sz w:val="28"/>
          <w:szCs w:val="28"/>
        </w:rPr>
        <w:t>11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 xml:space="preserve">м рассмотрения «не поддержано» - </w:t>
      </w:r>
      <w:r w:rsidR="000A519D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 xml:space="preserve">- </w:t>
      </w:r>
      <w:r w:rsidR="000A519D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3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A519D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553AAE">
        <w:rPr>
          <w:sz w:val="28"/>
          <w:szCs w:val="28"/>
        </w:rPr>
        <w:t>Проверено с выездом на место – 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0</w:t>
      </w:r>
      <w:r w:rsidR="005723D7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- 11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>о результатам «обратной связи»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CE04CB">
        <w:rPr>
          <w:sz w:val="28"/>
          <w:szCs w:val="28"/>
        </w:rPr>
        <w:t>–</w:t>
      </w:r>
      <w:r w:rsidR="00947FB3">
        <w:rPr>
          <w:sz w:val="28"/>
          <w:szCs w:val="28"/>
        </w:rPr>
        <w:t xml:space="preserve"> 0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0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 xml:space="preserve">мма </w:t>
      </w:r>
      <w:proofErr w:type="gramStart"/>
      <w:r w:rsidR="00BA6C8B">
        <w:rPr>
          <w:i/>
          <w:sz w:val="28"/>
          <w:szCs w:val="28"/>
        </w:rPr>
        <w:t>п</w:t>
      </w:r>
      <w:r w:rsidR="000A519D">
        <w:rPr>
          <w:i/>
          <w:sz w:val="28"/>
          <w:szCs w:val="28"/>
        </w:rPr>
        <w:t>оддержано + меры приняты</w:t>
      </w:r>
      <w:proofErr w:type="gramEnd"/>
      <w:r w:rsidR="000A519D">
        <w:rPr>
          <w:i/>
          <w:sz w:val="28"/>
          <w:szCs w:val="28"/>
        </w:rPr>
        <w:t xml:space="preserve">) </w:t>
      </w:r>
      <w:r w:rsidR="00402B94">
        <w:rPr>
          <w:i/>
          <w:sz w:val="28"/>
          <w:szCs w:val="28"/>
        </w:rPr>
        <w:t>–</w:t>
      </w:r>
      <w:r w:rsidR="00947FB3">
        <w:rPr>
          <w:i/>
          <w:sz w:val="28"/>
          <w:szCs w:val="28"/>
        </w:rPr>
        <w:t xml:space="preserve"> 0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 xml:space="preserve">ы» - </w:t>
      </w:r>
      <w:r w:rsidR="00947FB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947FB3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26430C">
        <w:rPr>
          <w:sz w:val="28"/>
          <w:szCs w:val="28"/>
        </w:rPr>
        <w:t>–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  <w:r w:rsidR="003173A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  <w:proofErr w:type="gramEnd"/>
    </w:p>
    <w:sectPr w:rsidR="003173A3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97B" w:rsidRDefault="00D7297B" w:rsidP="00120F7E">
      <w:r>
        <w:separator/>
      </w:r>
    </w:p>
  </w:endnote>
  <w:endnote w:type="continuationSeparator" w:id="0">
    <w:p w:rsidR="00D7297B" w:rsidRDefault="00D7297B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97B" w:rsidRDefault="00D7297B" w:rsidP="00120F7E">
      <w:r>
        <w:separator/>
      </w:r>
    </w:p>
  </w:footnote>
  <w:footnote w:type="continuationSeparator" w:id="0">
    <w:p w:rsidR="00D7297B" w:rsidRDefault="00D7297B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1064A"/>
    <w:rsid w:val="00016345"/>
    <w:rsid w:val="0001716C"/>
    <w:rsid w:val="0002200E"/>
    <w:rsid w:val="0002720B"/>
    <w:rsid w:val="00036D9F"/>
    <w:rsid w:val="000436F5"/>
    <w:rsid w:val="00047B98"/>
    <w:rsid w:val="00047C9E"/>
    <w:rsid w:val="00060161"/>
    <w:rsid w:val="0006508E"/>
    <w:rsid w:val="00072425"/>
    <w:rsid w:val="00073590"/>
    <w:rsid w:val="000767F5"/>
    <w:rsid w:val="0007683C"/>
    <w:rsid w:val="000805ED"/>
    <w:rsid w:val="00080AC9"/>
    <w:rsid w:val="00086BE7"/>
    <w:rsid w:val="00091382"/>
    <w:rsid w:val="0009522F"/>
    <w:rsid w:val="00097857"/>
    <w:rsid w:val="000A2320"/>
    <w:rsid w:val="000A2341"/>
    <w:rsid w:val="000A519D"/>
    <w:rsid w:val="000B4676"/>
    <w:rsid w:val="000B7080"/>
    <w:rsid w:val="000C28E1"/>
    <w:rsid w:val="000E0E98"/>
    <w:rsid w:val="000E23ED"/>
    <w:rsid w:val="000E578F"/>
    <w:rsid w:val="000E7EDC"/>
    <w:rsid w:val="000F0D9D"/>
    <w:rsid w:val="000F304C"/>
    <w:rsid w:val="000F5DB3"/>
    <w:rsid w:val="00101DD3"/>
    <w:rsid w:val="001046F1"/>
    <w:rsid w:val="00104D45"/>
    <w:rsid w:val="0010712F"/>
    <w:rsid w:val="001117F6"/>
    <w:rsid w:val="001152D3"/>
    <w:rsid w:val="001163F1"/>
    <w:rsid w:val="00120C14"/>
    <w:rsid w:val="00120F7E"/>
    <w:rsid w:val="00131CA2"/>
    <w:rsid w:val="001405CD"/>
    <w:rsid w:val="001468E4"/>
    <w:rsid w:val="00150DDF"/>
    <w:rsid w:val="00160A49"/>
    <w:rsid w:val="00164781"/>
    <w:rsid w:val="00170230"/>
    <w:rsid w:val="001777AF"/>
    <w:rsid w:val="00185A84"/>
    <w:rsid w:val="001921F3"/>
    <w:rsid w:val="001A435F"/>
    <w:rsid w:val="001A5A41"/>
    <w:rsid w:val="001B1B83"/>
    <w:rsid w:val="001B3A12"/>
    <w:rsid w:val="001C036D"/>
    <w:rsid w:val="001C3AB3"/>
    <w:rsid w:val="001C65BD"/>
    <w:rsid w:val="001C67D2"/>
    <w:rsid w:val="001D16F1"/>
    <w:rsid w:val="001D2B3B"/>
    <w:rsid w:val="001E28C7"/>
    <w:rsid w:val="001E3C02"/>
    <w:rsid w:val="001E5A77"/>
    <w:rsid w:val="001E7EEB"/>
    <w:rsid w:val="001F49AE"/>
    <w:rsid w:val="001F5511"/>
    <w:rsid w:val="002248EF"/>
    <w:rsid w:val="002251D9"/>
    <w:rsid w:val="00225DF9"/>
    <w:rsid w:val="0024212D"/>
    <w:rsid w:val="00242E5D"/>
    <w:rsid w:val="002470CD"/>
    <w:rsid w:val="002475A6"/>
    <w:rsid w:val="002500B2"/>
    <w:rsid w:val="002534A5"/>
    <w:rsid w:val="002551D3"/>
    <w:rsid w:val="00260008"/>
    <w:rsid w:val="0026079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A0F28"/>
    <w:rsid w:val="002A42AD"/>
    <w:rsid w:val="002A7A09"/>
    <w:rsid w:val="002A7B79"/>
    <w:rsid w:val="002B160C"/>
    <w:rsid w:val="002B2F76"/>
    <w:rsid w:val="002C6C73"/>
    <w:rsid w:val="002C7E77"/>
    <w:rsid w:val="002D08B7"/>
    <w:rsid w:val="002D4B31"/>
    <w:rsid w:val="002E0D75"/>
    <w:rsid w:val="002E1CE3"/>
    <w:rsid w:val="002E212B"/>
    <w:rsid w:val="002E59DC"/>
    <w:rsid w:val="002E5CE9"/>
    <w:rsid w:val="002E5E29"/>
    <w:rsid w:val="002E7817"/>
    <w:rsid w:val="00305536"/>
    <w:rsid w:val="0030644F"/>
    <w:rsid w:val="0030798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500BE"/>
    <w:rsid w:val="00357420"/>
    <w:rsid w:val="00357D03"/>
    <w:rsid w:val="003627BF"/>
    <w:rsid w:val="003668FC"/>
    <w:rsid w:val="00366A78"/>
    <w:rsid w:val="0037337D"/>
    <w:rsid w:val="00376F25"/>
    <w:rsid w:val="00392039"/>
    <w:rsid w:val="003921B7"/>
    <w:rsid w:val="00395177"/>
    <w:rsid w:val="003A43B5"/>
    <w:rsid w:val="003A5062"/>
    <w:rsid w:val="003B2050"/>
    <w:rsid w:val="003B3835"/>
    <w:rsid w:val="003B4951"/>
    <w:rsid w:val="003B4B37"/>
    <w:rsid w:val="003C1F8A"/>
    <w:rsid w:val="003C7156"/>
    <w:rsid w:val="003D2344"/>
    <w:rsid w:val="003D5FC9"/>
    <w:rsid w:val="003D68B1"/>
    <w:rsid w:val="003E04CE"/>
    <w:rsid w:val="003E5640"/>
    <w:rsid w:val="003F0284"/>
    <w:rsid w:val="003F5D3C"/>
    <w:rsid w:val="003F7123"/>
    <w:rsid w:val="004024D6"/>
    <w:rsid w:val="00402B94"/>
    <w:rsid w:val="00405D38"/>
    <w:rsid w:val="00406860"/>
    <w:rsid w:val="00410E06"/>
    <w:rsid w:val="00410EA7"/>
    <w:rsid w:val="00422C6B"/>
    <w:rsid w:val="00423E65"/>
    <w:rsid w:val="00431EF6"/>
    <w:rsid w:val="00442AA9"/>
    <w:rsid w:val="0044682B"/>
    <w:rsid w:val="00453638"/>
    <w:rsid w:val="00456D2D"/>
    <w:rsid w:val="004578AA"/>
    <w:rsid w:val="00460B80"/>
    <w:rsid w:val="00465542"/>
    <w:rsid w:val="00466562"/>
    <w:rsid w:val="004715CC"/>
    <w:rsid w:val="00473EED"/>
    <w:rsid w:val="0047511A"/>
    <w:rsid w:val="00477FAF"/>
    <w:rsid w:val="00491474"/>
    <w:rsid w:val="00493464"/>
    <w:rsid w:val="00496CDC"/>
    <w:rsid w:val="00497EBB"/>
    <w:rsid w:val="004A5DCA"/>
    <w:rsid w:val="004A7F6A"/>
    <w:rsid w:val="004D34A2"/>
    <w:rsid w:val="004D750A"/>
    <w:rsid w:val="004D7521"/>
    <w:rsid w:val="004D7EAB"/>
    <w:rsid w:val="004E0664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237B9"/>
    <w:rsid w:val="00523CE5"/>
    <w:rsid w:val="0052672E"/>
    <w:rsid w:val="00541915"/>
    <w:rsid w:val="00542F63"/>
    <w:rsid w:val="005432B6"/>
    <w:rsid w:val="00545B88"/>
    <w:rsid w:val="00553AAE"/>
    <w:rsid w:val="005548B7"/>
    <w:rsid w:val="005565C3"/>
    <w:rsid w:val="00560FCB"/>
    <w:rsid w:val="005723D7"/>
    <w:rsid w:val="00576FE4"/>
    <w:rsid w:val="00581AAA"/>
    <w:rsid w:val="0058719D"/>
    <w:rsid w:val="0059277C"/>
    <w:rsid w:val="005B18D5"/>
    <w:rsid w:val="005B412D"/>
    <w:rsid w:val="005B578F"/>
    <w:rsid w:val="005C0036"/>
    <w:rsid w:val="005C1D07"/>
    <w:rsid w:val="005C4466"/>
    <w:rsid w:val="005C5F88"/>
    <w:rsid w:val="005D154D"/>
    <w:rsid w:val="005D1DE2"/>
    <w:rsid w:val="005D76A9"/>
    <w:rsid w:val="005F3C1D"/>
    <w:rsid w:val="0060108A"/>
    <w:rsid w:val="006115EB"/>
    <w:rsid w:val="0061219E"/>
    <w:rsid w:val="00613376"/>
    <w:rsid w:val="00613D0F"/>
    <w:rsid w:val="00621CF3"/>
    <w:rsid w:val="00626E6A"/>
    <w:rsid w:val="006270D3"/>
    <w:rsid w:val="00634E55"/>
    <w:rsid w:val="00643957"/>
    <w:rsid w:val="006450DC"/>
    <w:rsid w:val="00646753"/>
    <w:rsid w:val="00646972"/>
    <w:rsid w:val="006473E0"/>
    <w:rsid w:val="00653E2C"/>
    <w:rsid w:val="00661D63"/>
    <w:rsid w:val="00667C07"/>
    <w:rsid w:val="00673350"/>
    <w:rsid w:val="00673521"/>
    <w:rsid w:val="00674AE0"/>
    <w:rsid w:val="00683B57"/>
    <w:rsid w:val="0069613E"/>
    <w:rsid w:val="006A0537"/>
    <w:rsid w:val="006A697C"/>
    <w:rsid w:val="006B3EC5"/>
    <w:rsid w:val="006C218B"/>
    <w:rsid w:val="006C4CD4"/>
    <w:rsid w:val="006C4F9D"/>
    <w:rsid w:val="006F5982"/>
    <w:rsid w:val="0070338F"/>
    <w:rsid w:val="00711B27"/>
    <w:rsid w:val="00712053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57F4"/>
    <w:rsid w:val="00760271"/>
    <w:rsid w:val="00763B04"/>
    <w:rsid w:val="007722AD"/>
    <w:rsid w:val="00776AFE"/>
    <w:rsid w:val="00780519"/>
    <w:rsid w:val="0078070E"/>
    <w:rsid w:val="00781FFA"/>
    <w:rsid w:val="00786E76"/>
    <w:rsid w:val="007A0E44"/>
    <w:rsid w:val="007A3D5E"/>
    <w:rsid w:val="007A64A6"/>
    <w:rsid w:val="007A6B76"/>
    <w:rsid w:val="007B1862"/>
    <w:rsid w:val="007B3F4C"/>
    <w:rsid w:val="007C3748"/>
    <w:rsid w:val="007C3D8E"/>
    <w:rsid w:val="007D0366"/>
    <w:rsid w:val="007D5177"/>
    <w:rsid w:val="007D693B"/>
    <w:rsid w:val="007E185B"/>
    <w:rsid w:val="007E3804"/>
    <w:rsid w:val="007E54C7"/>
    <w:rsid w:val="007F1456"/>
    <w:rsid w:val="007F1AF5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EC7"/>
    <w:rsid w:val="008D5123"/>
    <w:rsid w:val="008E0C99"/>
    <w:rsid w:val="008E3CFC"/>
    <w:rsid w:val="008F485D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4C6"/>
    <w:rsid w:val="0092520E"/>
    <w:rsid w:val="00937774"/>
    <w:rsid w:val="00944543"/>
    <w:rsid w:val="00947FB3"/>
    <w:rsid w:val="00951770"/>
    <w:rsid w:val="00951B65"/>
    <w:rsid w:val="0095269B"/>
    <w:rsid w:val="009534B2"/>
    <w:rsid w:val="00954E2F"/>
    <w:rsid w:val="0095510C"/>
    <w:rsid w:val="00956A9B"/>
    <w:rsid w:val="00961B87"/>
    <w:rsid w:val="00966C4A"/>
    <w:rsid w:val="00971FDE"/>
    <w:rsid w:val="00981D7A"/>
    <w:rsid w:val="00986653"/>
    <w:rsid w:val="00987F48"/>
    <w:rsid w:val="00993632"/>
    <w:rsid w:val="009A098F"/>
    <w:rsid w:val="009A12DF"/>
    <w:rsid w:val="009A373B"/>
    <w:rsid w:val="009C1606"/>
    <w:rsid w:val="009C3D96"/>
    <w:rsid w:val="009D3B07"/>
    <w:rsid w:val="009D3FBC"/>
    <w:rsid w:val="009D4407"/>
    <w:rsid w:val="009D6C7F"/>
    <w:rsid w:val="009E3560"/>
    <w:rsid w:val="009E3D9C"/>
    <w:rsid w:val="009E5FC9"/>
    <w:rsid w:val="009F0091"/>
    <w:rsid w:val="009F22FC"/>
    <w:rsid w:val="009F68D1"/>
    <w:rsid w:val="00A06BE0"/>
    <w:rsid w:val="00A10265"/>
    <w:rsid w:val="00A10D3D"/>
    <w:rsid w:val="00A1340A"/>
    <w:rsid w:val="00A13DB8"/>
    <w:rsid w:val="00A16367"/>
    <w:rsid w:val="00A2185A"/>
    <w:rsid w:val="00A230E2"/>
    <w:rsid w:val="00A30D19"/>
    <w:rsid w:val="00A31A66"/>
    <w:rsid w:val="00A35511"/>
    <w:rsid w:val="00A51A6B"/>
    <w:rsid w:val="00A52AEB"/>
    <w:rsid w:val="00A5470F"/>
    <w:rsid w:val="00A554BC"/>
    <w:rsid w:val="00A55831"/>
    <w:rsid w:val="00A568C1"/>
    <w:rsid w:val="00A62C73"/>
    <w:rsid w:val="00A67230"/>
    <w:rsid w:val="00A71AEF"/>
    <w:rsid w:val="00A74B0F"/>
    <w:rsid w:val="00A86D87"/>
    <w:rsid w:val="00A90D46"/>
    <w:rsid w:val="00AA0126"/>
    <w:rsid w:val="00AA12D7"/>
    <w:rsid w:val="00AA200D"/>
    <w:rsid w:val="00AA7340"/>
    <w:rsid w:val="00AA7AB6"/>
    <w:rsid w:val="00AB11CE"/>
    <w:rsid w:val="00AB1392"/>
    <w:rsid w:val="00AB361A"/>
    <w:rsid w:val="00AB40E1"/>
    <w:rsid w:val="00AC147F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7D6E"/>
    <w:rsid w:val="00B100DB"/>
    <w:rsid w:val="00B11A0A"/>
    <w:rsid w:val="00B21F35"/>
    <w:rsid w:val="00B22F6C"/>
    <w:rsid w:val="00B4066F"/>
    <w:rsid w:val="00B40D16"/>
    <w:rsid w:val="00B41706"/>
    <w:rsid w:val="00B4567F"/>
    <w:rsid w:val="00B50397"/>
    <w:rsid w:val="00B5277D"/>
    <w:rsid w:val="00B531CE"/>
    <w:rsid w:val="00B5392D"/>
    <w:rsid w:val="00B550D2"/>
    <w:rsid w:val="00B5623D"/>
    <w:rsid w:val="00B575B0"/>
    <w:rsid w:val="00B57A93"/>
    <w:rsid w:val="00B60808"/>
    <w:rsid w:val="00B63B1D"/>
    <w:rsid w:val="00B775CC"/>
    <w:rsid w:val="00B818C5"/>
    <w:rsid w:val="00B85D3D"/>
    <w:rsid w:val="00B96685"/>
    <w:rsid w:val="00BA6C8B"/>
    <w:rsid w:val="00BB30E9"/>
    <w:rsid w:val="00BB3500"/>
    <w:rsid w:val="00BB7E6E"/>
    <w:rsid w:val="00BC3859"/>
    <w:rsid w:val="00BC5012"/>
    <w:rsid w:val="00BC67F4"/>
    <w:rsid w:val="00BC6DD2"/>
    <w:rsid w:val="00BD1B4B"/>
    <w:rsid w:val="00BD5266"/>
    <w:rsid w:val="00BE17D8"/>
    <w:rsid w:val="00BF2983"/>
    <w:rsid w:val="00BF2C4A"/>
    <w:rsid w:val="00BF3E7B"/>
    <w:rsid w:val="00BF539D"/>
    <w:rsid w:val="00C0415A"/>
    <w:rsid w:val="00C054FD"/>
    <w:rsid w:val="00C15E8B"/>
    <w:rsid w:val="00C17B95"/>
    <w:rsid w:val="00C21FB6"/>
    <w:rsid w:val="00C22B0A"/>
    <w:rsid w:val="00C24276"/>
    <w:rsid w:val="00C3114A"/>
    <w:rsid w:val="00C34543"/>
    <w:rsid w:val="00C35C49"/>
    <w:rsid w:val="00C35F5D"/>
    <w:rsid w:val="00C54282"/>
    <w:rsid w:val="00C551E6"/>
    <w:rsid w:val="00C615C3"/>
    <w:rsid w:val="00C70110"/>
    <w:rsid w:val="00C76D61"/>
    <w:rsid w:val="00C76D6D"/>
    <w:rsid w:val="00C81CCC"/>
    <w:rsid w:val="00C82AE0"/>
    <w:rsid w:val="00C9150A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E04CB"/>
    <w:rsid w:val="00D03E93"/>
    <w:rsid w:val="00D07D03"/>
    <w:rsid w:val="00D21D78"/>
    <w:rsid w:val="00D236C2"/>
    <w:rsid w:val="00D26BCA"/>
    <w:rsid w:val="00D27EFD"/>
    <w:rsid w:val="00D34F6F"/>
    <w:rsid w:val="00D41090"/>
    <w:rsid w:val="00D458C6"/>
    <w:rsid w:val="00D512D9"/>
    <w:rsid w:val="00D643F8"/>
    <w:rsid w:val="00D67D0D"/>
    <w:rsid w:val="00D71D40"/>
    <w:rsid w:val="00D7297B"/>
    <w:rsid w:val="00D80434"/>
    <w:rsid w:val="00D81BB8"/>
    <w:rsid w:val="00D82021"/>
    <w:rsid w:val="00D834E5"/>
    <w:rsid w:val="00D83517"/>
    <w:rsid w:val="00D93ADB"/>
    <w:rsid w:val="00D960C7"/>
    <w:rsid w:val="00DA2E79"/>
    <w:rsid w:val="00DA43F3"/>
    <w:rsid w:val="00DA727F"/>
    <w:rsid w:val="00DB1C20"/>
    <w:rsid w:val="00DB26B6"/>
    <w:rsid w:val="00DB5C47"/>
    <w:rsid w:val="00DC2E12"/>
    <w:rsid w:val="00DC53FA"/>
    <w:rsid w:val="00DD6C0F"/>
    <w:rsid w:val="00DD7DEB"/>
    <w:rsid w:val="00DE1A3F"/>
    <w:rsid w:val="00DF2667"/>
    <w:rsid w:val="00DF4F7F"/>
    <w:rsid w:val="00E0115F"/>
    <w:rsid w:val="00E06170"/>
    <w:rsid w:val="00E1227A"/>
    <w:rsid w:val="00E218B6"/>
    <w:rsid w:val="00E21B9A"/>
    <w:rsid w:val="00E24F1C"/>
    <w:rsid w:val="00E24F9C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658C"/>
    <w:rsid w:val="00E870C2"/>
    <w:rsid w:val="00E96F5D"/>
    <w:rsid w:val="00EA1976"/>
    <w:rsid w:val="00EA1F37"/>
    <w:rsid w:val="00EA56F1"/>
    <w:rsid w:val="00EC06D0"/>
    <w:rsid w:val="00EC607B"/>
    <w:rsid w:val="00ED39D3"/>
    <w:rsid w:val="00ED525F"/>
    <w:rsid w:val="00EE53AA"/>
    <w:rsid w:val="00EE6155"/>
    <w:rsid w:val="00EF3B34"/>
    <w:rsid w:val="00EF518E"/>
    <w:rsid w:val="00EF6641"/>
    <w:rsid w:val="00EF7459"/>
    <w:rsid w:val="00F076E0"/>
    <w:rsid w:val="00F07E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D5ACB"/>
    <w:rsid w:val="00FE785D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F147-5A4C-4875-9D27-E97FAE96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419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33</cp:revision>
  <cp:lastPrinted>2022-04-04T13:37:00Z</cp:lastPrinted>
  <dcterms:created xsi:type="dcterms:W3CDTF">2022-04-04T05:31:00Z</dcterms:created>
  <dcterms:modified xsi:type="dcterms:W3CDTF">2023-11-09T12:37:00Z</dcterms:modified>
  <cp:category>к. 123</cp:category>
</cp:coreProperties>
</file>