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61" w:rsidRDefault="00B10026" w:rsidP="00EF6D61">
      <w:pPr>
        <w:pStyle w:val="a7"/>
        <w:jc w:val="center"/>
        <w:rPr>
          <w:b/>
          <w:sz w:val="28"/>
          <w:szCs w:val="28"/>
        </w:rPr>
      </w:pPr>
      <w:r w:rsidRPr="00B10026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1" type="#_x0000_t202" style="position:absolute;left:0;text-align:left;margin-left:9pt;margin-top:-16.9pt;width:191.2pt;height:3.55pt;z-index:251661312" strokecolor="white">
            <v:textbox style="mso-next-textbox:#_x0000_s1341">
              <w:txbxContent>
                <w:p w:rsidR="00314278" w:rsidRDefault="00314278" w:rsidP="00314278">
                  <w:pPr>
                    <w:pStyle w:val="a7"/>
                    <w:rPr>
                      <w:bCs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Pr="00B10026">
        <w:rPr>
          <w:noProof/>
        </w:rPr>
        <w:pict>
          <v:shape id="_x0000_s1340" type="#_x0000_t202" style="position:absolute;left:0;text-align:left;margin-left:226.4pt;margin-top:10.55pt;width:255.1pt;height:3.6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73A3" w:rsidRDefault="003173A3" w:rsidP="00EF6D61">
      <w:pPr>
        <w:pStyle w:val="a7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0704B">
        <w:rPr>
          <w:b/>
          <w:sz w:val="28"/>
          <w:szCs w:val="28"/>
          <w:lang w:val="en-US"/>
        </w:rPr>
        <w:t>II</w:t>
      </w:r>
      <w:r w:rsidR="00754E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</w:t>
      </w:r>
    </w:p>
    <w:p w:rsidR="003173A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B10026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B1002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364C67">
        <w:rPr>
          <w:sz w:val="28"/>
          <w:szCs w:val="28"/>
        </w:rPr>
        <w:t xml:space="preserve"> </w:t>
      </w:r>
      <w:r w:rsidR="007E3820">
        <w:rPr>
          <w:sz w:val="28"/>
          <w:szCs w:val="28"/>
        </w:rPr>
        <w:t>4</w:t>
      </w:r>
      <w:r w:rsidR="001D18E6">
        <w:rPr>
          <w:sz w:val="28"/>
          <w:szCs w:val="28"/>
        </w:rPr>
        <w:t>0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7E3820">
        <w:rPr>
          <w:sz w:val="28"/>
          <w:szCs w:val="28"/>
        </w:rPr>
        <w:t>4</w:t>
      </w:r>
      <w:r w:rsidR="001D18E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2B3031">
        <w:rPr>
          <w:sz w:val="28"/>
          <w:szCs w:val="28"/>
        </w:rPr>
        <w:t>33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B57A93">
        <w:rPr>
          <w:i/>
          <w:sz w:val="28"/>
          <w:szCs w:val="28"/>
        </w:rPr>
        <w:t xml:space="preserve"> </w:t>
      </w:r>
      <w:r w:rsidR="007E3820">
        <w:rPr>
          <w:i/>
          <w:sz w:val="28"/>
          <w:szCs w:val="28"/>
        </w:rPr>
        <w:t>15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9130C2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9130C2">
        <w:rPr>
          <w:sz w:val="28"/>
          <w:szCs w:val="28"/>
        </w:rPr>
        <w:t>13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2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2B3031">
        <w:rPr>
          <w:sz w:val="28"/>
          <w:szCs w:val="28"/>
        </w:rPr>
        <w:t xml:space="preserve"> 18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2B3031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2876F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7E3820">
        <w:rPr>
          <w:sz w:val="28"/>
          <w:szCs w:val="28"/>
        </w:rPr>
        <w:t xml:space="preserve"> 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83386B">
        <w:rPr>
          <w:sz w:val="28"/>
          <w:szCs w:val="28"/>
        </w:rPr>
        <w:t xml:space="preserve"> 4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1855C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1855C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1855C5">
        <w:rPr>
          <w:sz w:val="28"/>
          <w:szCs w:val="28"/>
        </w:rPr>
        <w:t>0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9130C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 xml:space="preserve">существлена «обратная связь» - </w:t>
      </w:r>
      <w:r w:rsidR="002B3031">
        <w:rPr>
          <w:sz w:val="28"/>
          <w:szCs w:val="28"/>
        </w:rPr>
        <w:t>13</w:t>
      </w:r>
      <w:r w:rsidR="005F7A69">
        <w:rPr>
          <w:sz w:val="28"/>
          <w:szCs w:val="28"/>
        </w:rPr>
        <w:t>/</w:t>
      </w:r>
      <w:r w:rsidR="009A46C8">
        <w:rPr>
          <w:sz w:val="28"/>
          <w:szCs w:val="28"/>
        </w:rPr>
        <w:t>14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83386B">
        <w:rPr>
          <w:sz w:val="28"/>
          <w:szCs w:val="28"/>
        </w:rPr>
        <w:t>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83386B">
        <w:rPr>
          <w:sz w:val="28"/>
          <w:szCs w:val="28"/>
        </w:rPr>
        <w:t>5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83386B">
        <w:rPr>
          <w:sz w:val="28"/>
          <w:szCs w:val="28"/>
        </w:rPr>
        <w:t>0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CD7564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2B3031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CD7564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proofErr w:type="gramEnd"/>
    </w:p>
    <w:sectPr w:rsidR="003173A3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FC" w:rsidRDefault="00012AFC" w:rsidP="00120F7E">
      <w:r>
        <w:separator/>
      </w:r>
    </w:p>
  </w:endnote>
  <w:endnote w:type="continuationSeparator" w:id="0">
    <w:p w:rsidR="00012AFC" w:rsidRDefault="00012AFC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FC" w:rsidRDefault="00012AFC" w:rsidP="00120F7E">
      <w:r>
        <w:separator/>
      </w:r>
    </w:p>
  </w:footnote>
  <w:footnote w:type="continuationSeparator" w:id="0">
    <w:p w:rsidR="00012AFC" w:rsidRDefault="00012AFC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2AFC"/>
    <w:rsid w:val="00016345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72425"/>
    <w:rsid w:val="00073590"/>
    <w:rsid w:val="000767F5"/>
    <w:rsid w:val="0007683C"/>
    <w:rsid w:val="000805ED"/>
    <w:rsid w:val="00080AC9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578F"/>
    <w:rsid w:val="000E7EDC"/>
    <w:rsid w:val="000F0D9D"/>
    <w:rsid w:val="000F304C"/>
    <w:rsid w:val="000F5590"/>
    <w:rsid w:val="000F5DB3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77AF"/>
    <w:rsid w:val="001855C5"/>
    <w:rsid w:val="00185A84"/>
    <w:rsid w:val="001921F3"/>
    <w:rsid w:val="001A435F"/>
    <w:rsid w:val="001A5A41"/>
    <w:rsid w:val="001B1965"/>
    <w:rsid w:val="001B1B83"/>
    <w:rsid w:val="001B3A12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49AE"/>
    <w:rsid w:val="001F5511"/>
    <w:rsid w:val="002248EF"/>
    <w:rsid w:val="002251D9"/>
    <w:rsid w:val="00225DF9"/>
    <w:rsid w:val="00241F6D"/>
    <w:rsid w:val="0024212D"/>
    <w:rsid w:val="00242E5D"/>
    <w:rsid w:val="002470CD"/>
    <w:rsid w:val="002475A6"/>
    <w:rsid w:val="002500B2"/>
    <w:rsid w:val="002534A5"/>
    <w:rsid w:val="002551D3"/>
    <w:rsid w:val="002552C5"/>
    <w:rsid w:val="00260008"/>
    <w:rsid w:val="0026079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687E"/>
    <w:rsid w:val="002A0F28"/>
    <w:rsid w:val="002A42AD"/>
    <w:rsid w:val="002A7A09"/>
    <w:rsid w:val="002A7B79"/>
    <w:rsid w:val="002B160C"/>
    <w:rsid w:val="002B2F76"/>
    <w:rsid w:val="002B3031"/>
    <w:rsid w:val="002C6C73"/>
    <w:rsid w:val="002C7E77"/>
    <w:rsid w:val="002D08B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B2050"/>
    <w:rsid w:val="003B3835"/>
    <w:rsid w:val="003B4951"/>
    <w:rsid w:val="003B4B37"/>
    <w:rsid w:val="003C1F8A"/>
    <w:rsid w:val="003C7156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5D38"/>
    <w:rsid w:val="00406860"/>
    <w:rsid w:val="00410E06"/>
    <w:rsid w:val="00410EA7"/>
    <w:rsid w:val="00422C6B"/>
    <w:rsid w:val="00423E65"/>
    <w:rsid w:val="00431EF6"/>
    <w:rsid w:val="00434153"/>
    <w:rsid w:val="00442AA9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7A69"/>
    <w:rsid w:val="0060108A"/>
    <w:rsid w:val="006115EB"/>
    <w:rsid w:val="0061219E"/>
    <w:rsid w:val="00613376"/>
    <w:rsid w:val="00613D0F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3350"/>
    <w:rsid w:val="00673521"/>
    <w:rsid w:val="00674AE0"/>
    <w:rsid w:val="00683B57"/>
    <w:rsid w:val="0068546D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5982"/>
    <w:rsid w:val="0070338F"/>
    <w:rsid w:val="00711B27"/>
    <w:rsid w:val="00712053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722AD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57DEB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520E"/>
    <w:rsid w:val="00937279"/>
    <w:rsid w:val="00937774"/>
    <w:rsid w:val="00944543"/>
    <w:rsid w:val="00947FB3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6C7F"/>
    <w:rsid w:val="009E3560"/>
    <w:rsid w:val="009E3D9C"/>
    <w:rsid w:val="009E5FC9"/>
    <w:rsid w:val="009F0091"/>
    <w:rsid w:val="009F22FC"/>
    <w:rsid w:val="009F68D1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A0126"/>
    <w:rsid w:val="00AA12D7"/>
    <w:rsid w:val="00AA200D"/>
    <w:rsid w:val="00AA37AB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26"/>
    <w:rsid w:val="00B100DB"/>
    <w:rsid w:val="00B11A0A"/>
    <w:rsid w:val="00B21F35"/>
    <w:rsid w:val="00B22F6C"/>
    <w:rsid w:val="00B4066F"/>
    <w:rsid w:val="00B40D16"/>
    <w:rsid w:val="00B41706"/>
    <w:rsid w:val="00B4567F"/>
    <w:rsid w:val="00B50397"/>
    <w:rsid w:val="00B5277D"/>
    <w:rsid w:val="00B531CE"/>
    <w:rsid w:val="00B5392D"/>
    <w:rsid w:val="00B550D2"/>
    <w:rsid w:val="00B5623D"/>
    <w:rsid w:val="00B575B0"/>
    <w:rsid w:val="00B57A93"/>
    <w:rsid w:val="00B60808"/>
    <w:rsid w:val="00B63B1D"/>
    <w:rsid w:val="00B775CC"/>
    <w:rsid w:val="00B818C5"/>
    <w:rsid w:val="00B85D3D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5E8B"/>
    <w:rsid w:val="00C17B95"/>
    <w:rsid w:val="00C21FB6"/>
    <w:rsid w:val="00C22B0A"/>
    <w:rsid w:val="00C2427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BB8"/>
    <w:rsid w:val="00D82021"/>
    <w:rsid w:val="00D834E5"/>
    <w:rsid w:val="00D83517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6C0F"/>
    <w:rsid w:val="00DD7DEB"/>
    <w:rsid w:val="00DE1A3F"/>
    <w:rsid w:val="00DF2667"/>
    <w:rsid w:val="00DF4F7F"/>
    <w:rsid w:val="00E0115F"/>
    <w:rsid w:val="00E06170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6F5D"/>
    <w:rsid w:val="00EA1976"/>
    <w:rsid w:val="00EA1F37"/>
    <w:rsid w:val="00EA56F1"/>
    <w:rsid w:val="00EB6AF2"/>
    <w:rsid w:val="00EC06D0"/>
    <w:rsid w:val="00EC607B"/>
    <w:rsid w:val="00ED2C3F"/>
    <w:rsid w:val="00ED39D3"/>
    <w:rsid w:val="00ED525F"/>
    <w:rsid w:val="00EE53AA"/>
    <w:rsid w:val="00EE6155"/>
    <w:rsid w:val="00EF0AB5"/>
    <w:rsid w:val="00EF3B34"/>
    <w:rsid w:val="00EF518E"/>
    <w:rsid w:val="00EF6641"/>
    <w:rsid w:val="00EF6D61"/>
    <w:rsid w:val="00EF7459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C673A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3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A64A-B13C-4E42-97DD-C1EC8E50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315</TotalTime>
  <Pages>2</Pages>
  <Words>419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28</cp:revision>
  <cp:lastPrinted>2022-10-04T13:14:00Z</cp:lastPrinted>
  <dcterms:created xsi:type="dcterms:W3CDTF">2022-10-03T10:21:00Z</dcterms:created>
  <dcterms:modified xsi:type="dcterms:W3CDTF">2023-11-09T12:27:00Z</dcterms:modified>
  <cp:category>к. 123</cp:category>
</cp:coreProperties>
</file>