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B5763B" w:rsidP="009D47F5">
      <w:pPr>
        <w:jc w:val="center"/>
        <w:rPr>
          <w:b/>
          <w:sz w:val="28"/>
          <w:szCs w:val="28"/>
        </w:rPr>
      </w:pPr>
      <w:r w:rsidRPr="00B576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259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B5763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B5763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51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D86DBF">
        <w:rPr>
          <w:sz w:val="28"/>
          <w:szCs w:val="28"/>
        </w:rPr>
        <w:t>49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101768">
        <w:rPr>
          <w:sz w:val="28"/>
          <w:szCs w:val="28"/>
        </w:rPr>
        <w:t>40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405B67" w:rsidRPr="00764212">
        <w:rPr>
          <w:sz w:val="28"/>
          <w:szCs w:val="28"/>
        </w:rPr>
        <w:t>14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D86DBF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E90352">
        <w:rPr>
          <w:sz w:val="28"/>
          <w:szCs w:val="28"/>
        </w:rPr>
        <w:t xml:space="preserve"> 10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D86DBF">
        <w:rPr>
          <w:sz w:val="28"/>
          <w:szCs w:val="28"/>
        </w:rPr>
        <w:t>0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E90352">
        <w:rPr>
          <w:sz w:val="28"/>
          <w:szCs w:val="28"/>
        </w:rPr>
        <w:t>26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2B3031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B26CD5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D86DBF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6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D86DBF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D86DBF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A34C82">
        <w:rPr>
          <w:sz w:val="28"/>
          <w:szCs w:val="28"/>
        </w:rPr>
        <w:t>1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A34C82">
        <w:rPr>
          <w:sz w:val="28"/>
          <w:szCs w:val="28"/>
        </w:rPr>
        <w:t>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9510AC">
        <w:rPr>
          <w:sz w:val="28"/>
          <w:szCs w:val="28"/>
        </w:rPr>
        <w:t xml:space="preserve"> 7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DD18BC">
        <w:rPr>
          <w:sz w:val="28"/>
          <w:szCs w:val="28"/>
        </w:rPr>
        <w:t xml:space="preserve"> 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DD18BC">
        <w:rPr>
          <w:sz w:val="28"/>
          <w:szCs w:val="28"/>
        </w:rPr>
        <w:t>7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DD18BC">
        <w:rPr>
          <w:sz w:val="28"/>
          <w:szCs w:val="28"/>
        </w:rPr>
        <w:t>2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CD7564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DD18BC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CD7564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lastRenderedPageBreak/>
        <w:t>Статистические данные</w:t>
      </w:r>
    </w:p>
    <w:p w:rsidR="00E10856" w:rsidRDefault="00E10856" w:rsidP="00E1085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 2022 год </w:t>
      </w:r>
    </w:p>
    <w:p w:rsidR="00E10856" w:rsidRPr="00A62C73" w:rsidRDefault="00E10856" w:rsidP="00E10856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E10856" w:rsidRPr="0091011F" w:rsidRDefault="00B5763B" w:rsidP="00E10856">
      <w:pPr>
        <w:spacing w:line="295" w:lineRule="auto"/>
        <w:jc w:val="center"/>
        <w:rPr>
          <w:sz w:val="28"/>
          <w:szCs w:val="28"/>
          <w:vertAlign w:val="subscript"/>
        </w:rPr>
      </w:pPr>
      <w:r w:rsidRPr="00B5763B">
        <w:rPr>
          <w:b/>
          <w:noProof/>
          <w:sz w:val="28"/>
          <w:szCs w:val="28"/>
        </w:rPr>
        <w:pict>
          <v:shape id="_x0000_s1343" type="#_x0000_t32" style="position:absolute;left:0;text-align:left;margin-left:-5.5pt;margin-top:3.8pt;width:465.75pt;height:2.25pt;z-index:251658240" o:connectortype="straight"/>
        </w:pict>
      </w:r>
      <w:r w:rsidR="00E10856">
        <w:rPr>
          <w:sz w:val="28"/>
          <w:szCs w:val="28"/>
          <w:vertAlign w:val="subscript"/>
        </w:rPr>
        <w:t>(наименование ОМСУ)</w:t>
      </w:r>
    </w:p>
    <w:p w:rsidR="00E10856" w:rsidRPr="00CA37FF" w:rsidRDefault="00E10856" w:rsidP="00E10856">
      <w:pPr>
        <w:spacing w:line="298" w:lineRule="auto"/>
        <w:jc w:val="both"/>
        <w:rPr>
          <w:sz w:val="16"/>
          <w:szCs w:val="16"/>
        </w:rPr>
      </w:pPr>
    </w:p>
    <w:p w:rsidR="00E10856" w:rsidRPr="00901AAD" w:rsidRDefault="00E10856" w:rsidP="00E1085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</w:t>
      </w:r>
      <w:r w:rsidR="00C1163D">
        <w:rPr>
          <w:sz w:val="28"/>
          <w:szCs w:val="28"/>
        </w:rPr>
        <w:t xml:space="preserve">т граждан на личном приеме - </w:t>
      </w:r>
      <w:r w:rsidR="00BE20A6">
        <w:rPr>
          <w:sz w:val="28"/>
          <w:szCs w:val="28"/>
        </w:rPr>
        <w:t>182</w:t>
      </w:r>
    </w:p>
    <w:p w:rsidR="00E10856" w:rsidRDefault="00E10856" w:rsidP="00E1085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10856" w:rsidRDefault="00E10856" w:rsidP="00E10856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- </w:t>
      </w:r>
      <w:r w:rsidR="00BE20A6">
        <w:rPr>
          <w:sz w:val="28"/>
          <w:szCs w:val="28"/>
        </w:rPr>
        <w:t>178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</w:t>
      </w:r>
      <w:r w:rsidR="00C1163D">
        <w:rPr>
          <w:sz w:val="28"/>
          <w:szCs w:val="28"/>
        </w:rPr>
        <w:t>разъяснено, не поддержано) –</w:t>
      </w:r>
      <w:r w:rsidR="00BE20A6">
        <w:rPr>
          <w:sz w:val="28"/>
          <w:szCs w:val="28"/>
        </w:rPr>
        <w:t>145</w:t>
      </w:r>
    </w:p>
    <w:p w:rsidR="00E10856" w:rsidRPr="00013C4B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>
        <w:rPr>
          <w:i/>
          <w:sz w:val="28"/>
          <w:szCs w:val="28"/>
        </w:rPr>
        <w:t>+ меры приняты</w:t>
      </w:r>
      <w:proofErr w:type="gramEnd"/>
      <w:r>
        <w:rPr>
          <w:i/>
          <w:sz w:val="28"/>
          <w:szCs w:val="28"/>
        </w:rPr>
        <w:t>) –</w:t>
      </w:r>
      <w:r w:rsidR="00BE20A6" w:rsidRPr="00013C4B">
        <w:rPr>
          <w:sz w:val="28"/>
          <w:szCs w:val="28"/>
        </w:rPr>
        <w:t>78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E20A6">
        <w:rPr>
          <w:sz w:val="28"/>
          <w:szCs w:val="28"/>
        </w:rPr>
        <w:t>16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- </w:t>
      </w:r>
      <w:r w:rsidR="00BE20A6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</w:t>
      </w:r>
      <w:r w:rsidR="00C1163D">
        <w:rPr>
          <w:sz w:val="28"/>
          <w:szCs w:val="28"/>
        </w:rPr>
        <w:t xml:space="preserve">ный контроль до принятия мер – </w:t>
      </w:r>
      <w:r w:rsidR="00BE20A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- </w:t>
      </w:r>
      <w:r w:rsidR="00BE20A6">
        <w:rPr>
          <w:sz w:val="28"/>
          <w:szCs w:val="28"/>
        </w:rPr>
        <w:t>66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-</w:t>
      </w:r>
      <w:r w:rsidR="00C15593">
        <w:rPr>
          <w:sz w:val="28"/>
          <w:szCs w:val="28"/>
        </w:rPr>
        <w:t xml:space="preserve"> 1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-</w:t>
      </w:r>
      <w:r w:rsidR="00C1163D">
        <w:rPr>
          <w:sz w:val="28"/>
          <w:szCs w:val="28"/>
        </w:rPr>
        <w:t xml:space="preserve"> </w:t>
      </w:r>
      <w:r w:rsidR="00C15593">
        <w:rPr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</w:t>
      </w:r>
      <w:r w:rsidR="00C1163D">
        <w:rPr>
          <w:sz w:val="28"/>
          <w:szCs w:val="28"/>
        </w:rPr>
        <w:t xml:space="preserve"> бездействие должностных лиц - </w:t>
      </w:r>
      <w:r w:rsidR="00C15593">
        <w:rPr>
          <w:sz w:val="28"/>
          <w:szCs w:val="28"/>
        </w:rPr>
        <w:t>0</w:t>
      </w:r>
    </w:p>
    <w:p w:rsidR="00E10856" w:rsidRPr="00462197" w:rsidRDefault="00E10856" w:rsidP="00E1085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</w:t>
      </w:r>
      <w:r w:rsidR="00C1163D">
        <w:rPr>
          <w:sz w:val="28"/>
          <w:szCs w:val="28"/>
        </w:rPr>
        <w:t>отрения «дан ответ автору» -</w:t>
      </w:r>
      <w:r w:rsidR="008F4E9B">
        <w:rPr>
          <w:sz w:val="28"/>
          <w:szCs w:val="28"/>
        </w:rPr>
        <w:t xml:space="preserve"> 1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</w:t>
      </w:r>
      <w:r w:rsidR="00C1163D">
        <w:rPr>
          <w:sz w:val="28"/>
          <w:szCs w:val="28"/>
        </w:rPr>
        <w:t xml:space="preserve">оставлено без ответа автору» - </w:t>
      </w:r>
      <w:r w:rsidR="00C15593">
        <w:rPr>
          <w:sz w:val="28"/>
          <w:szCs w:val="28"/>
        </w:rPr>
        <w:t>1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</w:t>
      </w:r>
      <w:r w:rsidR="00C1163D">
        <w:rPr>
          <w:sz w:val="28"/>
          <w:szCs w:val="28"/>
        </w:rPr>
        <w:t xml:space="preserve"> по компетенции в иной орган -</w:t>
      </w:r>
      <w:r w:rsidR="00C15593">
        <w:rPr>
          <w:sz w:val="28"/>
          <w:szCs w:val="28"/>
        </w:rPr>
        <w:t xml:space="preserve"> 5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</w:t>
      </w:r>
      <w:r w:rsidR="00C1163D">
        <w:rPr>
          <w:sz w:val="28"/>
          <w:szCs w:val="28"/>
        </w:rPr>
        <w:t xml:space="preserve">продлен - </w:t>
      </w:r>
      <w:r w:rsidR="00C15593">
        <w:rPr>
          <w:sz w:val="28"/>
          <w:szCs w:val="28"/>
        </w:rPr>
        <w:t>26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C15593">
        <w:rPr>
          <w:sz w:val="28"/>
          <w:szCs w:val="28"/>
        </w:rPr>
        <w:t>5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-</w:t>
      </w:r>
      <w:r w:rsidR="00C15593">
        <w:rPr>
          <w:sz w:val="28"/>
          <w:szCs w:val="28"/>
        </w:rPr>
        <w:t xml:space="preserve"> 8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- </w:t>
      </w:r>
      <w:r w:rsidR="00242F2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310CE3">
        <w:rPr>
          <w:sz w:val="28"/>
          <w:szCs w:val="28"/>
        </w:rPr>
        <w:t>15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</w:t>
      </w:r>
      <w:r w:rsidR="00C1163D">
        <w:rPr>
          <w:sz w:val="28"/>
          <w:szCs w:val="28"/>
        </w:rPr>
        <w:t xml:space="preserve">существлена «обратная связь» - </w:t>
      </w:r>
      <w:r w:rsidR="00310CE3">
        <w:rPr>
          <w:sz w:val="28"/>
          <w:szCs w:val="28"/>
        </w:rPr>
        <w:t>51</w:t>
      </w:r>
      <w:r w:rsidR="00C1163D">
        <w:rPr>
          <w:sz w:val="28"/>
          <w:szCs w:val="28"/>
        </w:rPr>
        <w:t>/</w:t>
      </w:r>
      <w:r w:rsidR="00310CE3">
        <w:rPr>
          <w:sz w:val="28"/>
          <w:szCs w:val="28"/>
        </w:rPr>
        <w:t>77</w:t>
      </w:r>
    </w:p>
    <w:p w:rsidR="00E10856" w:rsidRPr="00CA37FF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</w:t>
      </w:r>
      <w:r w:rsidR="00C1163D">
        <w:rPr>
          <w:sz w:val="28"/>
          <w:szCs w:val="28"/>
        </w:rPr>
        <w:t xml:space="preserve">результатам «обратной связи» - </w:t>
      </w:r>
      <w:r w:rsidR="00310CE3">
        <w:rPr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</w:t>
      </w:r>
      <w:r w:rsidR="00C1163D">
        <w:rPr>
          <w:sz w:val="28"/>
          <w:szCs w:val="28"/>
        </w:rPr>
        <w:t xml:space="preserve">тву карточек личного приема) – </w:t>
      </w:r>
      <w:r w:rsidR="00310CE3">
        <w:rPr>
          <w:sz w:val="28"/>
          <w:szCs w:val="28"/>
        </w:rPr>
        <w:t>24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10856" w:rsidRDefault="00C1163D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10CE3">
        <w:rPr>
          <w:sz w:val="28"/>
          <w:szCs w:val="28"/>
        </w:rPr>
        <w:t>20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10CE3">
        <w:rPr>
          <w:sz w:val="28"/>
          <w:szCs w:val="28"/>
        </w:rPr>
        <w:t>4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- 0</w:t>
      </w:r>
    </w:p>
    <w:p w:rsidR="00E10856" w:rsidRPr="00462197" w:rsidRDefault="00E10856" w:rsidP="00E1085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>
        <w:rPr>
          <w:i/>
          <w:sz w:val="28"/>
          <w:szCs w:val="28"/>
        </w:rPr>
        <w:t xml:space="preserve">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310CE3">
        <w:rPr>
          <w:i/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310CE3">
        <w:rPr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</w:t>
      </w:r>
      <w:r w:rsidR="00C1163D">
        <w:rPr>
          <w:sz w:val="28"/>
          <w:szCs w:val="28"/>
        </w:rPr>
        <w:t xml:space="preserve">ы» - </w:t>
      </w:r>
      <w:r w:rsidR="00310CE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- </w:t>
      </w:r>
      <w:r w:rsidR="00685B5D">
        <w:rPr>
          <w:sz w:val="28"/>
          <w:szCs w:val="28"/>
        </w:rPr>
        <w:t>4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</w:t>
      </w:r>
      <w:r w:rsidR="00C1163D">
        <w:rPr>
          <w:sz w:val="28"/>
          <w:szCs w:val="28"/>
        </w:rPr>
        <w:t>рассмотрения «не поддержано» -</w:t>
      </w:r>
      <w:r w:rsidR="00685B5D">
        <w:rPr>
          <w:sz w:val="28"/>
          <w:szCs w:val="28"/>
        </w:rPr>
        <w:t xml:space="preserve"> 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</w:t>
      </w:r>
      <w:r w:rsidR="00C1163D">
        <w:rPr>
          <w:sz w:val="28"/>
          <w:szCs w:val="28"/>
        </w:rPr>
        <w:t>смотрения «дан ответ автору» -</w:t>
      </w:r>
      <w:r w:rsidR="00685B5D">
        <w:rPr>
          <w:sz w:val="28"/>
          <w:szCs w:val="28"/>
        </w:rPr>
        <w:t xml:space="preserve"> 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</w:t>
      </w:r>
      <w:r w:rsidR="00C1163D">
        <w:rPr>
          <w:sz w:val="28"/>
          <w:szCs w:val="28"/>
        </w:rPr>
        <w:t xml:space="preserve">и законных интересов граждан - </w:t>
      </w:r>
      <w:r w:rsidR="00685B5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C1163D">
        <w:rPr>
          <w:sz w:val="28"/>
          <w:szCs w:val="28"/>
        </w:rPr>
        <w:t xml:space="preserve">влечено к ответственности - </w:t>
      </w:r>
      <w:r w:rsidR="00685B5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</w:t>
      </w:r>
      <w:r w:rsidR="00C1163D">
        <w:rPr>
          <w:sz w:val="28"/>
          <w:szCs w:val="28"/>
        </w:rPr>
        <w:t xml:space="preserve">привлечено к ответственности - </w:t>
      </w:r>
      <w:r w:rsidR="00685B5D">
        <w:rPr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</w:t>
      </w:r>
      <w:r w:rsidR="00C1163D">
        <w:rPr>
          <w:sz w:val="28"/>
          <w:szCs w:val="28"/>
        </w:rPr>
        <w:t xml:space="preserve">личество повторных обращений - </w:t>
      </w:r>
      <w:r w:rsidR="00685B5D">
        <w:rPr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</w:t>
      </w:r>
      <w:r w:rsidR="00C1163D">
        <w:rPr>
          <w:sz w:val="28"/>
          <w:szCs w:val="28"/>
        </w:rPr>
        <w:t>нформацию о фактах коррупции -</w:t>
      </w:r>
      <w:r w:rsidR="00685B5D">
        <w:rPr>
          <w:sz w:val="28"/>
          <w:szCs w:val="28"/>
        </w:rPr>
        <w:t xml:space="preserve"> 0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10856" w:rsidRDefault="00E10856" w:rsidP="00E1085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</w:t>
      </w:r>
      <w:r w:rsidR="00C1163D">
        <w:rPr>
          <w:sz w:val="28"/>
          <w:szCs w:val="28"/>
        </w:rPr>
        <w:t xml:space="preserve">смотрено - </w:t>
      </w:r>
      <w:r w:rsidR="00685B5D">
        <w:rPr>
          <w:sz w:val="28"/>
          <w:szCs w:val="28"/>
        </w:rPr>
        <w:t>0</w:t>
      </w:r>
    </w:p>
    <w:p w:rsidR="00E10856" w:rsidRDefault="00E10856" w:rsidP="00E1085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</w:t>
      </w:r>
      <w:r w:rsidR="00C1163D">
        <w:rPr>
          <w:sz w:val="28"/>
          <w:szCs w:val="28"/>
        </w:rPr>
        <w:t xml:space="preserve"> орган государственной власти -</w:t>
      </w:r>
      <w:r w:rsidR="00685B5D">
        <w:rPr>
          <w:sz w:val="28"/>
          <w:szCs w:val="28"/>
        </w:rPr>
        <w:t xml:space="preserve"> 0</w:t>
      </w:r>
    </w:p>
    <w:p w:rsidR="00E10856" w:rsidRDefault="00C1163D" w:rsidP="00E1085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-</w:t>
      </w:r>
      <w:r w:rsidR="00685B5D">
        <w:rPr>
          <w:sz w:val="28"/>
          <w:szCs w:val="28"/>
        </w:rPr>
        <w:t xml:space="preserve"> 0</w:t>
      </w:r>
      <w:r w:rsidR="00E10856">
        <w:rPr>
          <w:sz w:val="28"/>
          <w:szCs w:val="28"/>
        </w:rPr>
        <w:t xml:space="preserve"> </w:t>
      </w:r>
    </w:p>
    <w:p w:rsidR="00E10856" w:rsidRDefault="00E10856" w:rsidP="00E108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</w:t>
      </w:r>
      <w:r w:rsidR="00C1163D">
        <w:rPr>
          <w:sz w:val="28"/>
          <w:szCs w:val="28"/>
        </w:rPr>
        <w:t xml:space="preserve">оздействия) - </w:t>
      </w:r>
      <w:r w:rsidR="00403BF5">
        <w:rPr>
          <w:sz w:val="28"/>
          <w:szCs w:val="28"/>
        </w:rPr>
        <w:t>0</w:t>
      </w:r>
      <w:proofErr w:type="gramEnd"/>
    </w:p>
    <w:p w:rsidR="00EF31C8" w:rsidRDefault="00EF31C8" w:rsidP="00EF31C8">
      <w:pPr>
        <w:spacing w:line="360" w:lineRule="auto"/>
        <w:ind w:firstLine="567"/>
        <w:jc w:val="both"/>
        <w:rPr>
          <w:sz w:val="28"/>
          <w:szCs w:val="28"/>
        </w:rPr>
      </w:pPr>
    </w:p>
    <w:p w:rsidR="00EF31C8" w:rsidRDefault="00EF31C8" w:rsidP="00E10856">
      <w:pPr>
        <w:spacing w:line="298" w:lineRule="auto"/>
        <w:ind w:firstLine="567"/>
        <w:jc w:val="both"/>
        <w:rPr>
          <w:sz w:val="28"/>
          <w:szCs w:val="28"/>
        </w:rPr>
      </w:pPr>
    </w:p>
    <w:p w:rsidR="00451642" w:rsidRPr="00451642" w:rsidRDefault="00451642" w:rsidP="00A3364E">
      <w:pPr>
        <w:spacing w:line="298" w:lineRule="auto"/>
        <w:ind w:firstLine="567"/>
        <w:jc w:val="both"/>
        <w:rPr>
          <w:b/>
          <w:sz w:val="28"/>
          <w:szCs w:val="28"/>
        </w:rPr>
      </w:pPr>
    </w:p>
    <w:sectPr w:rsidR="00451642" w:rsidRPr="00451642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AE" w:rsidRDefault="00D816AE" w:rsidP="00120F7E">
      <w:r>
        <w:separator/>
      </w:r>
    </w:p>
  </w:endnote>
  <w:endnote w:type="continuationSeparator" w:id="0">
    <w:p w:rsidR="00D816AE" w:rsidRDefault="00D816AE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AE" w:rsidRDefault="00D816AE" w:rsidP="00120F7E">
      <w:r>
        <w:separator/>
      </w:r>
    </w:p>
  </w:footnote>
  <w:footnote w:type="continuationSeparator" w:id="0">
    <w:p w:rsidR="00D816AE" w:rsidRDefault="00D816AE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3C4B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687E"/>
    <w:rsid w:val="002A0F28"/>
    <w:rsid w:val="002A42AD"/>
    <w:rsid w:val="002A7A09"/>
    <w:rsid w:val="002A7B79"/>
    <w:rsid w:val="002B160C"/>
    <w:rsid w:val="002B2F76"/>
    <w:rsid w:val="002B3031"/>
    <w:rsid w:val="002C1AFC"/>
    <w:rsid w:val="002C6C73"/>
    <w:rsid w:val="002C7E77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B2050"/>
    <w:rsid w:val="003B3835"/>
    <w:rsid w:val="003B4951"/>
    <w:rsid w:val="003B4B37"/>
    <w:rsid w:val="003C1F8A"/>
    <w:rsid w:val="003C34D3"/>
    <w:rsid w:val="003C7156"/>
    <w:rsid w:val="003C7C65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C39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64212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520E"/>
    <w:rsid w:val="00937279"/>
    <w:rsid w:val="00937774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22FC"/>
    <w:rsid w:val="009F68D1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37AB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50D2"/>
    <w:rsid w:val="00B5623D"/>
    <w:rsid w:val="00B575B0"/>
    <w:rsid w:val="00B5763B"/>
    <w:rsid w:val="00B57A93"/>
    <w:rsid w:val="00B60808"/>
    <w:rsid w:val="00B63B1D"/>
    <w:rsid w:val="00B775CC"/>
    <w:rsid w:val="00B818C5"/>
    <w:rsid w:val="00B82F04"/>
    <w:rsid w:val="00B85D3D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607B"/>
    <w:rsid w:val="00ED2C3F"/>
    <w:rsid w:val="00ED39D3"/>
    <w:rsid w:val="00ED525F"/>
    <w:rsid w:val="00EE53AA"/>
    <w:rsid w:val="00EE6155"/>
    <w:rsid w:val="00EF0AB5"/>
    <w:rsid w:val="00EF31C8"/>
    <w:rsid w:val="00EF3B34"/>
    <w:rsid w:val="00EF518E"/>
    <w:rsid w:val="00EF6641"/>
    <w:rsid w:val="00EF7459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5"/>
    <o:shapelayout v:ext="edit">
      <o:idmap v:ext="edit" data="1"/>
      <o:rules v:ext="edit">
        <o:r id="V:Rule3" type="connector" idref="#_x0000_s1343"/>
        <o:r id="V:Rule4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44F3-83EB-4A70-A9BA-72DB4476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410</TotalTime>
  <Pages>4</Pages>
  <Words>840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42</cp:revision>
  <cp:lastPrinted>2023-01-09T13:30:00Z</cp:lastPrinted>
  <dcterms:created xsi:type="dcterms:W3CDTF">2023-01-09T06:17:00Z</dcterms:created>
  <dcterms:modified xsi:type="dcterms:W3CDTF">2023-11-09T12:31:00Z</dcterms:modified>
  <cp:category>к. 123</cp:category>
</cp:coreProperties>
</file>