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285928" w:rsidP="009D47F5">
      <w:pPr>
        <w:jc w:val="center"/>
        <w:rPr>
          <w:b/>
          <w:sz w:val="28"/>
          <w:szCs w:val="28"/>
        </w:rPr>
      </w:pPr>
      <w:r w:rsidRPr="002859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53E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4714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285928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28592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471490">
        <w:rPr>
          <w:sz w:val="28"/>
          <w:szCs w:val="28"/>
        </w:rPr>
        <w:t>47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471490">
        <w:rPr>
          <w:sz w:val="28"/>
          <w:szCs w:val="28"/>
        </w:rPr>
        <w:t>46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1B4290">
        <w:rPr>
          <w:sz w:val="28"/>
          <w:szCs w:val="28"/>
        </w:rPr>
        <w:t>46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поддержано </w:t>
      </w:r>
      <w:r w:rsidR="00B57A93">
        <w:rPr>
          <w:i/>
          <w:sz w:val="28"/>
          <w:szCs w:val="28"/>
        </w:rPr>
        <w:t xml:space="preserve">+ меры приняты) </w:t>
      </w:r>
      <w:r w:rsidR="001B4290">
        <w:rPr>
          <w:i/>
          <w:sz w:val="28"/>
          <w:szCs w:val="28"/>
        </w:rPr>
        <w:t>- 7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1B4290">
        <w:rPr>
          <w:sz w:val="28"/>
          <w:szCs w:val="28"/>
        </w:rPr>
        <w:t>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3B6C1E">
        <w:rPr>
          <w:sz w:val="28"/>
          <w:szCs w:val="28"/>
        </w:rPr>
        <w:t xml:space="preserve"> </w:t>
      </w:r>
      <w:r w:rsidR="001B4290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29323F">
        <w:rPr>
          <w:sz w:val="28"/>
          <w:szCs w:val="28"/>
        </w:rPr>
        <w:t>0</w:t>
      </w:r>
      <w:r w:rsidR="005F5BFE">
        <w:rPr>
          <w:sz w:val="28"/>
          <w:szCs w:val="28"/>
        </w:rPr>
        <w:t>/</w:t>
      </w:r>
      <w:r w:rsidR="00D86DBF">
        <w:rPr>
          <w:sz w:val="28"/>
          <w:szCs w:val="28"/>
        </w:rPr>
        <w:t>0</w:t>
      </w:r>
      <w:r w:rsidR="00B57A9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1B4290">
        <w:rPr>
          <w:sz w:val="28"/>
          <w:szCs w:val="28"/>
        </w:rPr>
        <w:t>39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2B3031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EF4F6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1B4290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3F49EB">
        <w:rPr>
          <w:sz w:val="28"/>
          <w:szCs w:val="28"/>
        </w:rPr>
        <w:t xml:space="preserve"> </w:t>
      </w:r>
      <w:r w:rsidR="00B322D2">
        <w:rPr>
          <w:sz w:val="28"/>
          <w:szCs w:val="28"/>
        </w:rPr>
        <w:t>2</w:t>
      </w:r>
      <w:r w:rsidR="009A46C8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5723D7">
        <w:rPr>
          <w:sz w:val="28"/>
          <w:szCs w:val="28"/>
        </w:rPr>
        <w:t xml:space="preserve"> </w:t>
      </w:r>
      <w:r w:rsidR="00B322D2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1B4290">
        <w:rPr>
          <w:sz w:val="28"/>
          <w:szCs w:val="28"/>
        </w:rPr>
        <w:t>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484302">
        <w:rPr>
          <w:sz w:val="28"/>
          <w:szCs w:val="28"/>
        </w:rPr>
        <w:t xml:space="preserve"> 1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9464A1">
        <w:rPr>
          <w:sz w:val="28"/>
          <w:szCs w:val="28"/>
        </w:rPr>
        <w:t xml:space="preserve"> 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9464A1">
        <w:rPr>
          <w:sz w:val="28"/>
          <w:szCs w:val="28"/>
        </w:rPr>
        <w:t>4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9464A1">
        <w:rPr>
          <w:sz w:val="28"/>
          <w:szCs w:val="28"/>
        </w:rPr>
        <w:t>1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>мма п</w:t>
      </w:r>
      <w:r w:rsidR="000A519D">
        <w:rPr>
          <w:i/>
          <w:sz w:val="28"/>
          <w:szCs w:val="28"/>
        </w:rPr>
        <w:t xml:space="preserve">оддержано + меры приняты) </w:t>
      </w:r>
      <w:r w:rsidR="00402B94">
        <w:rPr>
          <w:i/>
          <w:sz w:val="28"/>
          <w:szCs w:val="28"/>
        </w:rPr>
        <w:t>–</w:t>
      </w:r>
      <w:r w:rsidR="003F49EB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1B4290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1B4290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1B4290">
        <w:rPr>
          <w:sz w:val="28"/>
          <w:szCs w:val="28"/>
        </w:rPr>
        <w:t>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1B4290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131FF0">
        <w:rPr>
          <w:sz w:val="28"/>
          <w:szCs w:val="28"/>
        </w:rPr>
        <w:t>–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131FF0">
        <w:rPr>
          <w:sz w:val="28"/>
          <w:szCs w:val="28"/>
        </w:rPr>
        <w:t>.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обращений поступило: </w:t>
      </w:r>
    </w:p>
    <w:p w:rsidR="00131FF0" w:rsidRDefault="000E25F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индивидуальных – 26</w:t>
      </w:r>
    </w:p>
    <w:p w:rsidR="00131FF0" w:rsidRDefault="00131FF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– 16</w:t>
      </w:r>
    </w:p>
    <w:p w:rsidR="000E25F9" w:rsidRDefault="000E25F9" w:rsidP="000E25F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 – 3</w:t>
      </w:r>
    </w:p>
    <w:p w:rsidR="000E25F9" w:rsidRDefault="000E25F9" w:rsidP="003173A3">
      <w:pPr>
        <w:spacing w:line="298" w:lineRule="auto"/>
        <w:ind w:firstLine="567"/>
        <w:jc w:val="both"/>
        <w:rPr>
          <w:sz w:val="28"/>
          <w:szCs w:val="28"/>
        </w:rPr>
      </w:pPr>
    </w:p>
    <w:p w:rsidR="00131FF0" w:rsidRDefault="00471490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прием – 5</w:t>
      </w:r>
      <w:r w:rsidR="00131FF0">
        <w:rPr>
          <w:sz w:val="28"/>
          <w:szCs w:val="28"/>
        </w:rPr>
        <w:t xml:space="preserve"> (из них </w:t>
      </w:r>
      <w:r>
        <w:rPr>
          <w:sz w:val="28"/>
          <w:szCs w:val="28"/>
        </w:rPr>
        <w:t>4</w:t>
      </w:r>
      <w:r w:rsidR="00131FF0">
        <w:rPr>
          <w:sz w:val="28"/>
          <w:szCs w:val="28"/>
        </w:rPr>
        <w:t xml:space="preserve"> письменно)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тематической структуре обращения распределились следующим образом: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ГОП </w:t>
      </w:r>
      <w:r w:rsidR="00AC4518">
        <w:rPr>
          <w:sz w:val="28"/>
          <w:szCs w:val="28"/>
        </w:rPr>
        <w:t>-</w:t>
      </w:r>
      <w:r w:rsidR="00573D13">
        <w:rPr>
          <w:sz w:val="28"/>
          <w:szCs w:val="28"/>
        </w:rPr>
        <w:t xml:space="preserve"> 9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F1B5E">
        <w:rPr>
          <w:sz w:val="28"/>
          <w:szCs w:val="28"/>
        </w:rPr>
        <w:t>-</w:t>
      </w:r>
      <w:r w:rsidR="00573D13">
        <w:rPr>
          <w:sz w:val="28"/>
          <w:szCs w:val="28"/>
        </w:rPr>
        <w:t xml:space="preserve"> 28</w:t>
      </w:r>
    </w:p>
    <w:p w:rsidR="00454DA3" w:rsidRDefault="00854A51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сфера - 4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ЖКС </w:t>
      </w:r>
      <w:r w:rsidR="003663C3">
        <w:rPr>
          <w:sz w:val="28"/>
          <w:szCs w:val="28"/>
        </w:rPr>
        <w:t>–</w:t>
      </w:r>
      <w:r w:rsidR="00573D13">
        <w:rPr>
          <w:sz w:val="28"/>
          <w:szCs w:val="28"/>
        </w:rPr>
        <w:t xml:space="preserve"> 5</w:t>
      </w:r>
    </w:p>
    <w:p w:rsidR="00454DA3" w:rsidRDefault="00454D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</w:t>
      </w:r>
      <w:r w:rsidR="00854A51">
        <w:rPr>
          <w:sz w:val="28"/>
          <w:szCs w:val="28"/>
        </w:rPr>
        <w:t>она, безопасность, законность - 0</w:t>
      </w:r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E1" w:rsidRDefault="004860E1" w:rsidP="00120F7E">
      <w:r>
        <w:separator/>
      </w:r>
    </w:p>
  </w:endnote>
  <w:endnote w:type="continuationSeparator" w:id="0">
    <w:p w:rsidR="004860E1" w:rsidRDefault="004860E1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E1" w:rsidRDefault="004860E1" w:rsidP="00120F7E">
      <w:r>
        <w:separator/>
      </w:r>
    </w:p>
  </w:footnote>
  <w:footnote w:type="continuationSeparator" w:id="0">
    <w:p w:rsidR="004860E1" w:rsidRDefault="004860E1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25F9"/>
    <w:rsid w:val="000E49F4"/>
    <w:rsid w:val="000E578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31FF0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290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5928"/>
    <w:rsid w:val="002876FC"/>
    <w:rsid w:val="0029323F"/>
    <w:rsid w:val="0029687E"/>
    <w:rsid w:val="002A0F28"/>
    <w:rsid w:val="002A42AD"/>
    <w:rsid w:val="002A7A09"/>
    <w:rsid w:val="002A7B79"/>
    <w:rsid w:val="002B028C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183A"/>
    <w:rsid w:val="002F226F"/>
    <w:rsid w:val="00305536"/>
    <w:rsid w:val="0030644F"/>
    <w:rsid w:val="00307983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3C3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144F"/>
    <w:rsid w:val="003E5640"/>
    <w:rsid w:val="003F0284"/>
    <w:rsid w:val="003F49EB"/>
    <w:rsid w:val="003F5D3C"/>
    <w:rsid w:val="003F7123"/>
    <w:rsid w:val="004024D6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EF6"/>
    <w:rsid w:val="00434153"/>
    <w:rsid w:val="00442AA9"/>
    <w:rsid w:val="004449C5"/>
    <w:rsid w:val="0044682B"/>
    <w:rsid w:val="00451642"/>
    <w:rsid w:val="00453638"/>
    <w:rsid w:val="00454DA3"/>
    <w:rsid w:val="00456D2D"/>
    <w:rsid w:val="004578AA"/>
    <w:rsid w:val="00460B80"/>
    <w:rsid w:val="00465542"/>
    <w:rsid w:val="00466562"/>
    <w:rsid w:val="00471490"/>
    <w:rsid w:val="004715CC"/>
    <w:rsid w:val="00473EED"/>
    <w:rsid w:val="0047511A"/>
    <w:rsid w:val="00477FAF"/>
    <w:rsid w:val="00484302"/>
    <w:rsid w:val="00484C39"/>
    <w:rsid w:val="004860E1"/>
    <w:rsid w:val="00491234"/>
    <w:rsid w:val="00491474"/>
    <w:rsid w:val="00493464"/>
    <w:rsid w:val="00496CDC"/>
    <w:rsid w:val="00497EBB"/>
    <w:rsid w:val="004A5DCA"/>
    <w:rsid w:val="004A7F6A"/>
    <w:rsid w:val="004D08D4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3D13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5BFE"/>
    <w:rsid w:val="005F7A69"/>
    <w:rsid w:val="0060108A"/>
    <w:rsid w:val="006115EB"/>
    <w:rsid w:val="0061219E"/>
    <w:rsid w:val="00613376"/>
    <w:rsid w:val="00613D0F"/>
    <w:rsid w:val="006203D7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1254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3F3"/>
    <w:rsid w:val="007B1862"/>
    <w:rsid w:val="007B3F4C"/>
    <w:rsid w:val="007B494A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50B22"/>
    <w:rsid w:val="0085151B"/>
    <w:rsid w:val="008525FC"/>
    <w:rsid w:val="00854A51"/>
    <w:rsid w:val="0086186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37E3D"/>
    <w:rsid w:val="00944543"/>
    <w:rsid w:val="009464A1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033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1B5E"/>
    <w:rsid w:val="009F22FC"/>
    <w:rsid w:val="009F68D1"/>
    <w:rsid w:val="00A05AE7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4C82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7340"/>
    <w:rsid w:val="00AA7AB6"/>
    <w:rsid w:val="00AB11CE"/>
    <w:rsid w:val="00AB1392"/>
    <w:rsid w:val="00AB361A"/>
    <w:rsid w:val="00AB40E1"/>
    <w:rsid w:val="00AC147F"/>
    <w:rsid w:val="00AC4518"/>
    <w:rsid w:val="00AD008A"/>
    <w:rsid w:val="00AD35F9"/>
    <w:rsid w:val="00AD5F5C"/>
    <w:rsid w:val="00AD6095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26CD5"/>
    <w:rsid w:val="00B322D2"/>
    <w:rsid w:val="00B4066F"/>
    <w:rsid w:val="00B40D16"/>
    <w:rsid w:val="00B41706"/>
    <w:rsid w:val="00B4567F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5D3D"/>
    <w:rsid w:val="00B96685"/>
    <w:rsid w:val="00BA20DE"/>
    <w:rsid w:val="00BA6C8B"/>
    <w:rsid w:val="00BB10D1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7773D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14850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6F5D"/>
    <w:rsid w:val="00EA1976"/>
    <w:rsid w:val="00EA1F37"/>
    <w:rsid w:val="00EA56F1"/>
    <w:rsid w:val="00EB6AF2"/>
    <w:rsid w:val="00EC06D0"/>
    <w:rsid w:val="00EC607B"/>
    <w:rsid w:val="00ED2C3F"/>
    <w:rsid w:val="00ED39D3"/>
    <w:rsid w:val="00ED525F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35CA"/>
    <w:rsid w:val="00F076E0"/>
    <w:rsid w:val="00F07EFD"/>
    <w:rsid w:val="00F11A13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68DB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4157-6D8A-48A7-A886-FB477257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228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8</cp:revision>
  <cp:lastPrinted>2023-01-09T13:30:00Z</cp:lastPrinted>
  <dcterms:created xsi:type="dcterms:W3CDTF">2025-05-06T08:17:00Z</dcterms:created>
  <dcterms:modified xsi:type="dcterms:W3CDTF">2025-05-06T12:07:00Z</dcterms:modified>
  <cp:category>к. 123</cp:category>
</cp:coreProperties>
</file>