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Default="00163EAB" w:rsidP="009D47F5">
      <w:pPr>
        <w:jc w:val="center"/>
        <w:rPr>
          <w:b/>
          <w:sz w:val="28"/>
          <w:szCs w:val="28"/>
        </w:rPr>
      </w:pPr>
      <w:r w:rsidRPr="00163EA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0" type="#_x0000_t202" style="position:absolute;left:0;text-align:left;margin-left:226.4pt;margin-top:-37.2pt;width:255.1pt;height:3.55pt;z-index:251660288" o:allowincell="f" strokecolor="white">
            <v:textbox style="mso-next-textbox:#_x0000_s1340">
              <w:txbxContent>
                <w:p w:rsidR="00314278" w:rsidRDefault="00314278" w:rsidP="0031427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14278" w:rsidRDefault="00314278" w:rsidP="0031427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173A3"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57403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 20</w:t>
      </w:r>
      <w:r w:rsidR="00402B94">
        <w:rPr>
          <w:b/>
          <w:sz w:val="28"/>
          <w:szCs w:val="28"/>
        </w:rPr>
        <w:t>2</w:t>
      </w:r>
      <w:r w:rsidR="002B028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3173A3" w:rsidRPr="00A62C73" w:rsidRDefault="00A62C73" w:rsidP="003173A3">
      <w:pPr>
        <w:spacing w:line="295" w:lineRule="auto"/>
        <w:jc w:val="center"/>
        <w:rPr>
          <w:b/>
          <w:sz w:val="28"/>
          <w:szCs w:val="28"/>
        </w:rPr>
      </w:pPr>
      <w:r w:rsidRPr="00A62C73">
        <w:rPr>
          <w:b/>
          <w:sz w:val="28"/>
          <w:szCs w:val="28"/>
        </w:rPr>
        <w:t>Хо</w:t>
      </w:r>
      <w:r>
        <w:rPr>
          <w:b/>
          <w:sz w:val="28"/>
          <w:szCs w:val="28"/>
        </w:rPr>
        <w:t>хольского муниципального района</w:t>
      </w:r>
    </w:p>
    <w:p w:rsidR="003173A3" w:rsidRPr="0091011F" w:rsidRDefault="00163EAB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163EAB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7337D">
        <w:rPr>
          <w:sz w:val="28"/>
          <w:szCs w:val="28"/>
          <w:vertAlign w:val="subscript"/>
        </w:rPr>
        <w:t>(наименование ОМСУ)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="00CE04CB">
        <w:rPr>
          <w:sz w:val="28"/>
          <w:szCs w:val="28"/>
        </w:rPr>
        <w:t>–</w:t>
      </w:r>
      <w:r w:rsidR="00D86DBF">
        <w:rPr>
          <w:sz w:val="28"/>
          <w:szCs w:val="28"/>
        </w:rPr>
        <w:t xml:space="preserve"> </w:t>
      </w:r>
      <w:r w:rsidR="0057403D">
        <w:rPr>
          <w:sz w:val="28"/>
          <w:szCs w:val="28"/>
        </w:rPr>
        <w:t>49</w:t>
      </w:r>
      <w:r w:rsidR="006C4F9D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</w:t>
      </w:r>
      <w:r w:rsidR="00A62C73">
        <w:rPr>
          <w:sz w:val="28"/>
          <w:szCs w:val="28"/>
        </w:rPr>
        <w:t>упи</w:t>
      </w:r>
      <w:r w:rsidR="006C4F9D">
        <w:rPr>
          <w:sz w:val="28"/>
          <w:szCs w:val="28"/>
        </w:rPr>
        <w:t xml:space="preserve">вших в ходе личного приема) </w:t>
      </w:r>
      <w:r w:rsidR="00CE04CB">
        <w:rPr>
          <w:sz w:val="28"/>
          <w:szCs w:val="28"/>
        </w:rPr>
        <w:t>–</w:t>
      </w:r>
      <w:r w:rsidR="006C4F9D">
        <w:rPr>
          <w:sz w:val="28"/>
          <w:szCs w:val="28"/>
        </w:rPr>
        <w:t xml:space="preserve"> </w:t>
      </w:r>
      <w:r w:rsidR="0057403D">
        <w:rPr>
          <w:sz w:val="28"/>
          <w:szCs w:val="28"/>
        </w:rPr>
        <w:t>48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</w:t>
      </w:r>
      <w:r w:rsidR="00A62C73">
        <w:rPr>
          <w:sz w:val="28"/>
          <w:szCs w:val="28"/>
        </w:rPr>
        <w:t>ты,</w:t>
      </w:r>
      <w:r w:rsidR="00423E65">
        <w:rPr>
          <w:sz w:val="28"/>
          <w:szCs w:val="28"/>
        </w:rPr>
        <w:t xml:space="preserve"> разъяснено, не поддержано) </w:t>
      </w:r>
      <w:r w:rsidR="00CE04CB">
        <w:rPr>
          <w:sz w:val="28"/>
          <w:szCs w:val="28"/>
        </w:rPr>
        <w:t>–</w:t>
      </w:r>
      <w:r w:rsidR="007E3820">
        <w:rPr>
          <w:sz w:val="28"/>
          <w:szCs w:val="28"/>
        </w:rPr>
        <w:t xml:space="preserve"> </w:t>
      </w:r>
      <w:r w:rsidR="0057403D">
        <w:rPr>
          <w:sz w:val="28"/>
          <w:szCs w:val="28"/>
        </w:rPr>
        <w:t>48</w:t>
      </w:r>
    </w:p>
    <w:p w:rsidR="00A30EFB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поддержано </w:t>
      </w:r>
      <w:r w:rsidR="00B57A93">
        <w:rPr>
          <w:i/>
          <w:sz w:val="28"/>
          <w:szCs w:val="28"/>
        </w:rPr>
        <w:t xml:space="preserve">+ меры приняты) </w:t>
      </w:r>
      <w:r w:rsidR="00CE04CB">
        <w:rPr>
          <w:i/>
          <w:sz w:val="28"/>
          <w:szCs w:val="28"/>
        </w:rPr>
        <w:t>–</w:t>
      </w:r>
      <w:r w:rsidR="0057403D">
        <w:rPr>
          <w:i/>
          <w:sz w:val="28"/>
          <w:szCs w:val="28"/>
        </w:rPr>
        <w:t>19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 w:rsidR="00754EAC">
        <w:rPr>
          <w:sz w:val="28"/>
          <w:szCs w:val="28"/>
        </w:rPr>
        <w:t xml:space="preserve"> - </w:t>
      </w:r>
      <w:r w:rsidR="0057403D">
        <w:rPr>
          <w:sz w:val="28"/>
          <w:szCs w:val="28"/>
        </w:rPr>
        <w:t>6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</w:t>
      </w:r>
      <w:r w:rsidR="00A62C73">
        <w:rPr>
          <w:sz w:val="28"/>
          <w:szCs w:val="28"/>
        </w:rPr>
        <w:t>ом</w:t>
      </w:r>
      <w:r w:rsidR="00B57A93">
        <w:rPr>
          <w:sz w:val="28"/>
          <w:szCs w:val="28"/>
        </w:rPr>
        <w:t xml:space="preserve"> рассмотрения «меры приняты» -</w:t>
      </w:r>
      <w:r w:rsidR="003B6C1E">
        <w:rPr>
          <w:sz w:val="28"/>
          <w:szCs w:val="28"/>
        </w:rPr>
        <w:t xml:space="preserve"> </w:t>
      </w:r>
      <w:r w:rsidR="0057403D">
        <w:rPr>
          <w:sz w:val="28"/>
          <w:szCs w:val="28"/>
        </w:rPr>
        <w:t>13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</w:t>
      </w:r>
      <w:r w:rsidR="00A62C73">
        <w:rPr>
          <w:sz w:val="28"/>
          <w:szCs w:val="28"/>
        </w:rPr>
        <w:t>льны</w:t>
      </w:r>
      <w:r w:rsidR="00B57A93">
        <w:rPr>
          <w:sz w:val="28"/>
          <w:szCs w:val="28"/>
        </w:rPr>
        <w:t xml:space="preserve">й контроль до принятия мер </w:t>
      </w:r>
      <w:r w:rsidR="00CE04CB">
        <w:rPr>
          <w:sz w:val="28"/>
          <w:szCs w:val="28"/>
        </w:rPr>
        <w:t>–</w:t>
      </w:r>
      <w:r w:rsidR="005F5BFE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</w:t>
      </w:r>
      <w:r w:rsidR="00A62C73">
        <w:rPr>
          <w:sz w:val="28"/>
          <w:szCs w:val="28"/>
        </w:rPr>
        <w:t xml:space="preserve">атом рассмотрения </w:t>
      </w:r>
      <w:r w:rsidR="00B57A93">
        <w:rPr>
          <w:sz w:val="28"/>
          <w:szCs w:val="28"/>
        </w:rPr>
        <w:t>«разъяснено» -</w:t>
      </w:r>
      <w:r w:rsidR="005F5BFE">
        <w:rPr>
          <w:sz w:val="28"/>
          <w:szCs w:val="28"/>
        </w:rPr>
        <w:t xml:space="preserve"> </w:t>
      </w:r>
      <w:r w:rsidR="0057403D">
        <w:rPr>
          <w:sz w:val="28"/>
          <w:szCs w:val="28"/>
        </w:rPr>
        <w:t>29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</w:t>
      </w:r>
      <w:r w:rsidR="00A62C73">
        <w:rPr>
          <w:sz w:val="28"/>
          <w:szCs w:val="28"/>
        </w:rPr>
        <w:t>м рассмотрения «не поддержано» -</w:t>
      </w:r>
      <w:r w:rsidR="00A6063B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</w:t>
      </w:r>
      <w:r w:rsidR="00BA6C8B">
        <w:rPr>
          <w:sz w:val="28"/>
          <w:szCs w:val="28"/>
        </w:rPr>
        <w:t xml:space="preserve"> целесообразно и необоснованно </w:t>
      </w:r>
      <w:r w:rsidR="00CE04CB">
        <w:rPr>
          <w:sz w:val="28"/>
          <w:szCs w:val="28"/>
        </w:rPr>
        <w:t>-</w:t>
      </w:r>
      <w:r w:rsidR="00C55C52">
        <w:rPr>
          <w:sz w:val="28"/>
          <w:szCs w:val="28"/>
        </w:rPr>
        <w:t xml:space="preserve"> </w:t>
      </w:r>
      <w:r w:rsidR="000A519D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</w:t>
      </w:r>
      <w:r w:rsidR="00BA6C8B">
        <w:rPr>
          <w:sz w:val="28"/>
          <w:szCs w:val="28"/>
        </w:rPr>
        <w:t>но б</w:t>
      </w:r>
      <w:r w:rsidR="000A519D">
        <w:rPr>
          <w:sz w:val="28"/>
          <w:szCs w:val="28"/>
        </w:rPr>
        <w:t xml:space="preserve">ездействие должностных лиц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</w:t>
      </w:r>
      <w:r w:rsidR="00BA6C8B">
        <w:rPr>
          <w:sz w:val="28"/>
          <w:szCs w:val="28"/>
        </w:rPr>
        <w:t>-</w:t>
      </w:r>
      <w:r w:rsidR="00A522A6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</w:t>
      </w:r>
      <w:r w:rsidR="000A519D">
        <w:rPr>
          <w:sz w:val="28"/>
          <w:szCs w:val="28"/>
        </w:rPr>
        <w:t xml:space="preserve"> ответа автору» -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</w:t>
      </w:r>
      <w:r w:rsidR="00BA6C8B">
        <w:rPr>
          <w:sz w:val="28"/>
          <w:szCs w:val="28"/>
        </w:rPr>
        <w:t>но по компетенции в ино</w:t>
      </w:r>
      <w:r w:rsidR="000A519D">
        <w:rPr>
          <w:sz w:val="28"/>
          <w:szCs w:val="28"/>
        </w:rPr>
        <w:t xml:space="preserve">й орган </w:t>
      </w:r>
      <w:r w:rsidR="00CE04CB">
        <w:rPr>
          <w:sz w:val="28"/>
          <w:szCs w:val="28"/>
        </w:rPr>
        <w:t>-</w:t>
      </w:r>
      <w:r w:rsidR="005F5BFE">
        <w:rPr>
          <w:sz w:val="28"/>
          <w:szCs w:val="28"/>
        </w:rPr>
        <w:t xml:space="preserve"> </w:t>
      </w:r>
      <w:r w:rsidR="0057403D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6C8B">
        <w:rPr>
          <w:sz w:val="28"/>
          <w:szCs w:val="28"/>
        </w:rPr>
        <w:t>1.</w:t>
      </w:r>
      <w:r w:rsidR="00423E65">
        <w:rPr>
          <w:sz w:val="28"/>
          <w:szCs w:val="28"/>
        </w:rPr>
        <w:t xml:space="preserve">8. Срок рассмотрения </w:t>
      </w:r>
      <w:r w:rsidR="000A519D">
        <w:rPr>
          <w:sz w:val="28"/>
          <w:szCs w:val="28"/>
        </w:rPr>
        <w:t xml:space="preserve">продлен </w:t>
      </w:r>
      <w:r w:rsidR="00CE04CB">
        <w:rPr>
          <w:sz w:val="28"/>
          <w:szCs w:val="28"/>
        </w:rPr>
        <w:t>-</w:t>
      </w:r>
      <w:r w:rsidR="00A30EFB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903D91" w:rsidRDefault="00B22F6C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комиссионно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57403D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</w:t>
      </w:r>
      <w:r w:rsidR="00BA6C8B">
        <w:rPr>
          <w:sz w:val="28"/>
          <w:szCs w:val="28"/>
        </w:rPr>
        <w:t>. </w:t>
      </w:r>
      <w:r w:rsidR="00A6063B">
        <w:rPr>
          <w:sz w:val="28"/>
          <w:szCs w:val="28"/>
        </w:rPr>
        <w:t>Проверено с выездом на место -</w:t>
      </w:r>
      <w:r w:rsidR="003F49EB">
        <w:rPr>
          <w:sz w:val="28"/>
          <w:szCs w:val="28"/>
        </w:rPr>
        <w:t xml:space="preserve"> </w:t>
      </w:r>
      <w:r w:rsidR="009A46C8">
        <w:rPr>
          <w:sz w:val="28"/>
          <w:szCs w:val="28"/>
        </w:rPr>
        <w:t xml:space="preserve"> </w:t>
      </w:r>
      <w:r w:rsidR="0057403D">
        <w:rPr>
          <w:sz w:val="28"/>
          <w:szCs w:val="28"/>
        </w:rPr>
        <w:t>2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</w:t>
      </w:r>
      <w:r w:rsidR="00BA6C8B">
        <w:rPr>
          <w:sz w:val="28"/>
          <w:szCs w:val="28"/>
        </w:rPr>
        <w:t>ссмотре</w:t>
      </w:r>
      <w:r w:rsidR="005723D7">
        <w:rPr>
          <w:sz w:val="28"/>
          <w:szCs w:val="28"/>
        </w:rPr>
        <w:t xml:space="preserve">но с участием заявителя </w:t>
      </w:r>
      <w:r w:rsidR="00CE04CB">
        <w:rPr>
          <w:sz w:val="28"/>
          <w:szCs w:val="28"/>
        </w:rPr>
        <w:t>-</w:t>
      </w:r>
      <w:r w:rsidR="009A46C8">
        <w:rPr>
          <w:sz w:val="28"/>
          <w:szCs w:val="28"/>
        </w:rPr>
        <w:t xml:space="preserve"> </w:t>
      </w:r>
      <w:r w:rsidR="005723D7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</w:t>
      </w:r>
      <w:r w:rsidR="00BA6C8B">
        <w:rPr>
          <w:sz w:val="28"/>
          <w:szCs w:val="28"/>
        </w:rPr>
        <w:t>га</w:t>
      </w:r>
      <w:r w:rsidR="005C0036">
        <w:rPr>
          <w:sz w:val="28"/>
          <w:szCs w:val="28"/>
        </w:rPr>
        <w:t xml:space="preserve">нами местного самоуправления </w:t>
      </w:r>
      <w:r w:rsidR="00CE04CB">
        <w:rPr>
          <w:sz w:val="28"/>
          <w:szCs w:val="28"/>
        </w:rPr>
        <w:t>-</w:t>
      </w:r>
      <w:r w:rsidR="007728AE">
        <w:rPr>
          <w:sz w:val="28"/>
          <w:szCs w:val="28"/>
        </w:rPr>
        <w:t xml:space="preserve"> </w:t>
      </w:r>
      <w:r w:rsidR="0057403D">
        <w:rPr>
          <w:sz w:val="28"/>
          <w:szCs w:val="28"/>
        </w:rPr>
        <w:t>5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</w:t>
      </w:r>
      <w:r w:rsidR="00BA6C8B">
        <w:rPr>
          <w:sz w:val="28"/>
          <w:szCs w:val="28"/>
        </w:rPr>
        <w:t xml:space="preserve"> о</w:t>
      </w:r>
      <w:r w:rsidR="00CB36E3">
        <w:rPr>
          <w:sz w:val="28"/>
          <w:szCs w:val="28"/>
        </w:rPr>
        <w:t>существлена «обратная связь» -</w:t>
      </w:r>
      <w:r w:rsidR="00484302">
        <w:rPr>
          <w:sz w:val="28"/>
          <w:szCs w:val="28"/>
        </w:rPr>
        <w:t xml:space="preserve"> </w:t>
      </w:r>
      <w:r w:rsidR="0057403D">
        <w:rPr>
          <w:sz w:val="28"/>
          <w:szCs w:val="28"/>
        </w:rPr>
        <w:t>5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</w:t>
      </w:r>
      <w:r w:rsidR="00BA6C8B">
        <w:rPr>
          <w:sz w:val="28"/>
          <w:szCs w:val="28"/>
        </w:rPr>
        <w:t xml:space="preserve">о результатам «обратной связи» -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</w:t>
      </w:r>
      <w:r w:rsidR="00BA6C8B">
        <w:rPr>
          <w:sz w:val="28"/>
          <w:szCs w:val="28"/>
        </w:rPr>
        <w:t>еству</w:t>
      </w:r>
      <w:r w:rsidR="00E712C9">
        <w:rPr>
          <w:sz w:val="28"/>
          <w:szCs w:val="28"/>
        </w:rPr>
        <w:t xml:space="preserve"> карточек личного приема) </w:t>
      </w:r>
      <w:r w:rsidR="00CE04CB">
        <w:rPr>
          <w:sz w:val="28"/>
          <w:szCs w:val="28"/>
        </w:rPr>
        <w:t>-</w:t>
      </w:r>
      <w:r w:rsidR="00A30EFB">
        <w:rPr>
          <w:sz w:val="28"/>
          <w:szCs w:val="28"/>
        </w:rPr>
        <w:t xml:space="preserve"> </w:t>
      </w:r>
      <w:r w:rsidR="0057403D">
        <w:rPr>
          <w:sz w:val="28"/>
          <w:szCs w:val="28"/>
        </w:rPr>
        <w:t>5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BA6C8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</w:t>
      </w:r>
      <w:r w:rsidR="00A6063B">
        <w:rPr>
          <w:sz w:val="28"/>
          <w:szCs w:val="28"/>
        </w:rPr>
        <w:t>-</w:t>
      </w:r>
      <w:r w:rsidR="00947FB3">
        <w:rPr>
          <w:sz w:val="28"/>
          <w:szCs w:val="28"/>
        </w:rPr>
        <w:t xml:space="preserve"> </w:t>
      </w:r>
      <w:r w:rsidR="0057403D">
        <w:rPr>
          <w:sz w:val="28"/>
          <w:szCs w:val="28"/>
        </w:rPr>
        <w:t>4</w:t>
      </w:r>
    </w:p>
    <w:p w:rsidR="003173A3" w:rsidRDefault="00E712C9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57403D">
        <w:rPr>
          <w:sz w:val="28"/>
          <w:szCs w:val="28"/>
        </w:rPr>
        <w:t>1</w:t>
      </w:r>
    </w:p>
    <w:p w:rsidR="003173A3" w:rsidRDefault="00BA6C8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A519D">
        <w:rPr>
          <w:sz w:val="28"/>
          <w:szCs w:val="28"/>
        </w:rPr>
        <w:t xml:space="preserve">.2.3. Принято в режиме ВКС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</w:t>
      </w:r>
      <w:r w:rsidR="00BA6C8B">
        <w:rPr>
          <w:i/>
          <w:sz w:val="28"/>
          <w:szCs w:val="28"/>
        </w:rPr>
        <w:t>мма п</w:t>
      </w:r>
      <w:r w:rsidR="000A519D">
        <w:rPr>
          <w:i/>
          <w:sz w:val="28"/>
          <w:szCs w:val="28"/>
        </w:rPr>
        <w:t>оддержано + меры приняты)</w:t>
      </w:r>
      <w:r w:rsidR="000D3B11">
        <w:rPr>
          <w:i/>
          <w:sz w:val="28"/>
          <w:szCs w:val="28"/>
        </w:rPr>
        <w:t xml:space="preserve"> </w:t>
      </w:r>
      <w:r w:rsidR="00A30EFB">
        <w:rPr>
          <w:i/>
          <w:sz w:val="28"/>
          <w:szCs w:val="28"/>
        </w:rPr>
        <w:t>-</w:t>
      </w:r>
      <w:r w:rsidR="000A519D">
        <w:rPr>
          <w:i/>
          <w:sz w:val="28"/>
          <w:szCs w:val="28"/>
        </w:rPr>
        <w:t xml:space="preserve"> </w:t>
      </w:r>
      <w:r w:rsidR="0057403D">
        <w:rPr>
          <w:i/>
          <w:sz w:val="28"/>
          <w:szCs w:val="28"/>
        </w:rPr>
        <w:t>0</w:t>
      </w:r>
    </w:p>
    <w:p w:rsidR="00F728CB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E712C9">
        <w:rPr>
          <w:sz w:val="28"/>
          <w:szCs w:val="28"/>
        </w:rPr>
        <w:t xml:space="preserve"> - </w:t>
      </w:r>
      <w:r w:rsidR="0057403D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</w:t>
      </w:r>
      <w:r w:rsidR="00BA6C8B">
        <w:rPr>
          <w:sz w:val="28"/>
          <w:szCs w:val="28"/>
        </w:rPr>
        <w:t>ом рассмотрения «меры принят</w:t>
      </w:r>
      <w:r w:rsidR="000A519D">
        <w:rPr>
          <w:sz w:val="28"/>
          <w:szCs w:val="28"/>
        </w:rPr>
        <w:t>ы» -</w:t>
      </w:r>
      <w:r w:rsidR="00A6063B">
        <w:rPr>
          <w:sz w:val="28"/>
          <w:szCs w:val="28"/>
        </w:rPr>
        <w:t xml:space="preserve"> </w:t>
      </w:r>
      <w:r w:rsidR="0057403D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</w:t>
      </w:r>
      <w:r w:rsidR="00BA6C8B">
        <w:rPr>
          <w:sz w:val="28"/>
          <w:szCs w:val="28"/>
        </w:rPr>
        <w:t>атом</w:t>
      </w:r>
      <w:r w:rsidR="00E712C9">
        <w:rPr>
          <w:sz w:val="28"/>
          <w:szCs w:val="28"/>
        </w:rPr>
        <w:t xml:space="preserve"> рассмотрения «разъяснено» -</w:t>
      </w:r>
      <w:r w:rsidR="00A6063B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</w:t>
      </w:r>
      <w:r w:rsidR="00BA6C8B">
        <w:rPr>
          <w:sz w:val="28"/>
          <w:szCs w:val="28"/>
        </w:rPr>
        <w:t xml:space="preserve">м рассмотрения «не поддержано» - </w:t>
      </w:r>
      <w:r w:rsidR="00A522A6">
        <w:rPr>
          <w:sz w:val="28"/>
          <w:szCs w:val="28"/>
        </w:rPr>
        <w:t>0</w:t>
      </w:r>
    </w:p>
    <w:p w:rsidR="004E1F4A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</w:t>
      </w:r>
      <w:r w:rsidR="00BA6C8B">
        <w:rPr>
          <w:sz w:val="28"/>
          <w:szCs w:val="28"/>
        </w:rPr>
        <w:t xml:space="preserve">ассмотрения «дан ответ автору» -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</w:t>
      </w:r>
      <w:r w:rsidR="00BA6C8B">
        <w:rPr>
          <w:sz w:val="28"/>
          <w:szCs w:val="28"/>
        </w:rPr>
        <w:t xml:space="preserve">в </w:t>
      </w:r>
      <w:r w:rsidR="000A519D">
        <w:rPr>
          <w:sz w:val="28"/>
          <w:szCs w:val="28"/>
        </w:rPr>
        <w:t xml:space="preserve">и законных интересов граждан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</w:t>
      </w:r>
      <w:r w:rsidR="000A519D">
        <w:rPr>
          <w:sz w:val="28"/>
          <w:szCs w:val="28"/>
        </w:rPr>
        <w:t xml:space="preserve">влечено к ответственности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</w:t>
      </w:r>
      <w:r w:rsidR="00BA6C8B">
        <w:rPr>
          <w:sz w:val="28"/>
          <w:szCs w:val="28"/>
        </w:rPr>
        <w:t>е при</w:t>
      </w:r>
      <w:r w:rsidR="000A519D">
        <w:rPr>
          <w:sz w:val="28"/>
          <w:szCs w:val="28"/>
        </w:rPr>
        <w:t xml:space="preserve">влечено к ответственности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BA6C8B">
        <w:rPr>
          <w:sz w:val="28"/>
          <w:szCs w:val="28"/>
        </w:rPr>
        <w:t>Коли</w:t>
      </w:r>
      <w:r w:rsidR="000A519D">
        <w:rPr>
          <w:sz w:val="28"/>
          <w:szCs w:val="28"/>
        </w:rPr>
        <w:t xml:space="preserve">чество повторных обращений </w:t>
      </w:r>
      <w:r w:rsidR="00A6063B">
        <w:rPr>
          <w:sz w:val="28"/>
          <w:szCs w:val="28"/>
        </w:rPr>
        <w:t xml:space="preserve">-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</w:t>
      </w:r>
      <w:r w:rsidR="008F485D">
        <w:rPr>
          <w:sz w:val="28"/>
          <w:szCs w:val="28"/>
        </w:rPr>
        <w:t>рмацию о фактах коррупции</w:t>
      </w:r>
      <w:r>
        <w:rPr>
          <w:sz w:val="28"/>
          <w:szCs w:val="28"/>
        </w:rPr>
        <w:t xml:space="preserve">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A30EFB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0A519D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 рассмотрено </w:t>
      </w:r>
      <w:r w:rsidR="00C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30EFB">
        <w:rPr>
          <w:sz w:val="28"/>
          <w:szCs w:val="28"/>
        </w:rPr>
        <w:t>0</w:t>
      </w:r>
    </w:p>
    <w:p w:rsidR="003173A3" w:rsidRDefault="003173A3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</w:t>
      </w:r>
      <w:r w:rsidR="008F485D">
        <w:rPr>
          <w:sz w:val="28"/>
          <w:szCs w:val="28"/>
        </w:rPr>
        <w:t xml:space="preserve">й орган государственной </w:t>
      </w:r>
      <w:r w:rsidR="000A519D">
        <w:rPr>
          <w:sz w:val="28"/>
          <w:szCs w:val="28"/>
        </w:rPr>
        <w:t xml:space="preserve">власти </w:t>
      </w:r>
      <w:r w:rsidR="00CE04CB">
        <w:rPr>
          <w:sz w:val="28"/>
          <w:szCs w:val="28"/>
        </w:rPr>
        <w:t>-</w:t>
      </w:r>
      <w:r w:rsidR="00947FB3">
        <w:rPr>
          <w:sz w:val="28"/>
          <w:szCs w:val="28"/>
        </w:rPr>
        <w:t xml:space="preserve"> </w:t>
      </w:r>
      <w:r w:rsidR="00A30EFB">
        <w:rPr>
          <w:sz w:val="28"/>
          <w:szCs w:val="28"/>
        </w:rPr>
        <w:t>0</w:t>
      </w:r>
    </w:p>
    <w:p w:rsidR="003173A3" w:rsidRDefault="000A519D" w:rsidP="00E447A6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</w:t>
      </w:r>
      <w:r w:rsidR="00C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30EFB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</w:t>
      </w:r>
      <w:r w:rsidR="008F485D">
        <w:rPr>
          <w:sz w:val="28"/>
          <w:szCs w:val="28"/>
        </w:rPr>
        <w:t>, пр</w:t>
      </w:r>
      <w:r w:rsidR="000A519D">
        <w:rPr>
          <w:sz w:val="28"/>
          <w:szCs w:val="28"/>
        </w:rPr>
        <w:t xml:space="preserve">оступок, меры воздействия) </w:t>
      </w:r>
      <w:r w:rsidR="00A30EF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131FF0">
        <w:rPr>
          <w:sz w:val="28"/>
          <w:szCs w:val="28"/>
        </w:rPr>
        <w:t>.</w:t>
      </w:r>
    </w:p>
    <w:p w:rsidR="00131FF0" w:rsidRDefault="00131FF0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общего числа обращений поступило: </w:t>
      </w:r>
    </w:p>
    <w:p w:rsidR="00131FF0" w:rsidRDefault="00A30EF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индивидуальных -</w:t>
      </w:r>
      <w:r w:rsidR="00131FF0">
        <w:rPr>
          <w:sz w:val="28"/>
          <w:szCs w:val="28"/>
        </w:rPr>
        <w:t xml:space="preserve"> </w:t>
      </w:r>
      <w:r w:rsidR="0057403D">
        <w:rPr>
          <w:sz w:val="28"/>
          <w:szCs w:val="28"/>
        </w:rPr>
        <w:t>20</w:t>
      </w:r>
    </w:p>
    <w:p w:rsidR="00131FF0" w:rsidRDefault="00A30EF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коллективных -</w:t>
      </w:r>
      <w:r w:rsidR="00131FF0">
        <w:rPr>
          <w:sz w:val="28"/>
          <w:szCs w:val="28"/>
        </w:rPr>
        <w:t xml:space="preserve"> </w:t>
      </w:r>
      <w:r w:rsidR="0057403D">
        <w:rPr>
          <w:sz w:val="28"/>
          <w:szCs w:val="28"/>
        </w:rPr>
        <w:t>1</w:t>
      </w:r>
    </w:p>
    <w:p w:rsidR="00131FF0" w:rsidRDefault="00A30EF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электронной почте -</w:t>
      </w:r>
      <w:r w:rsidR="00131FF0">
        <w:rPr>
          <w:sz w:val="28"/>
          <w:szCs w:val="28"/>
        </w:rPr>
        <w:t xml:space="preserve"> </w:t>
      </w:r>
      <w:r w:rsidR="0057403D">
        <w:rPr>
          <w:sz w:val="28"/>
          <w:szCs w:val="28"/>
        </w:rPr>
        <w:t>27</w:t>
      </w:r>
    </w:p>
    <w:p w:rsidR="00131FF0" w:rsidRDefault="0057403D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личный прием – 5 (из них 4</w:t>
      </w:r>
      <w:r w:rsidR="00131FF0">
        <w:rPr>
          <w:sz w:val="28"/>
          <w:szCs w:val="28"/>
        </w:rPr>
        <w:t xml:space="preserve"> письменно)</w:t>
      </w:r>
    </w:p>
    <w:p w:rsidR="00454DA3" w:rsidRDefault="00454D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тематической структуре обращения распределились следующим образом:</w:t>
      </w:r>
    </w:p>
    <w:p w:rsidR="00454DA3" w:rsidRDefault="00454D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ГОП </w:t>
      </w:r>
      <w:r w:rsidR="00AC4518">
        <w:rPr>
          <w:sz w:val="28"/>
          <w:szCs w:val="28"/>
        </w:rPr>
        <w:t>-</w:t>
      </w:r>
      <w:r w:rsidR="0057403D">
        <w:rPr>
          <w:sz w:val="28"/>
          <w:szCs w:val="28"/>
        </w:rPr>
        <w:t xml:space="preserve"> 3</w:t>
      </w:r>
    </w:p>
    <w:p w:rsidR="00454DA3" w:rsidRDefault="00454D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Экономика </w:t>
      </w:r>
      <w:r w:rsidR="009F1B5E">
        <w:rPr>
          <w:sz w:val="28"/>
          <w:szCs w:val="28"/>
        </w:rPr>
        <w:t>-</w:t>
      </w:r>
      <w:r w:rsidR="0057403D">
        <w:rPr>
          <w:sz w:val="28"/>
          <w:szCs w:val="28"/>
        </w:rPr>
        <w:t xml:space="preserve"> 27</w:t>
      </w:r>
    </w:p>
    <w:p w:rsidR="00454DA3" w:rsidRDefault="0057403D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сфера - 5</w:t>
      </w:r>
    </w:p>
    <w:p w:rsidR="00454DA3" w:rsidRDefault="00454D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ЖКС </w:t>
      </w:r>
      <w:r w:rsidR="009F1B5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7403D">
        <w:rPr>
          <w:sz w:val="28"/>
          <w:szCs w:val="28"/>
        </w:rPr>
        <w:t>13</w:t>
      </w:r>
    </w:p>
    <w:p w:rsidR="00454DA3" w:rsidRDefault="00454D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Обор</w:t>
      </w:r>
      <w:r w:rsidR="001D46B5">
        <w:rPr>
          <w:sz w:val="28"/>
          <w:szCs w:val="28"/>
        </w:rPr>
        <w:t>она, безопасность, законность -</w:t>
      </w:r>
      <w:r w:rsidR="0057403D">
        <w:rPr>
          <w:sz w:val="28"/>
          <w:szCs w:val="28"/>
        </w:rPr>
        <w:t xml:space="preserve"> </w:t>
      </w:r>
      <w:r w:rsidR="001D46B5">
        <w:rPr>
          <w:sz w:val="28"/>
          <w:szCs w:val="28"/>
        </w:rPr>
        <w:t>0</w:t>
      </w:r>
    </w:p>
    <w:p w:rsidR="00E10856" w:rsidRDefault="00E10856" w:rsidP="00403BF5">
      <w:pPr>
        <w:spacing w:line="360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sectPr w:rsidR="00E10856" w:rsidSect="00DB1C20">
      <w:headerReference w:type="even" r:id="rId8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572" w:rsidRDefault="00960572" w:rsidP="00120F7E">
      <w:r>
        <w:separator/>
      </w:r>
    </w:p>
  </w:endnote>
  <w:endnote w:type="continuationSeparator" w:id="0">
    <w:p w:rsidR="00960572" w:rsidRDefault="00960572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572" w:rsidRDefault="00960572" w:rsidP="00120F7E">
      <w:r>
        <w:separator/>
      </w:r>
    </w:p>
  </w:footnote>
  <w:footnote w:type="continuationSeparator" w:id="0">
    <w:p w:rsidR="00960572" w:rsidRDefault="00960572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20" w:rsidRDefault="00DB1C20" w:rsidP="00DB1C20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08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0275D"/>
    <w:rsid w:val="0000704B"/>
    <w:rsid w:val="0001064A"/>
    <w:rsid w:val="00016345"/>
    <w:rsid w:val="000170EE"/>
    <w:rsid w:val="0001716C"/>
    <w:rsid w:val="0002200E"/>
    <w:rsid w:val="00024A45"/>
    <w:rsid w:val="00025B9C"/>
    <w:rsid w:val="0002720B"/>
    <w:rsid w:val="00036D9F"/>
    <w:rsid w:val="000436F5"/>
    <w:rsid w:val="00047B98"/>
    <w:rsid w:val="00047C9E"/>
    <w:rsid w:val="00060161"/>
    <w:rsid w:val="0006508E"/>
    <w:rsid w:val="0006701D"/>
    <w:rsid w:val="00067811"/>
    <w:rsid w:val="00072425"/>
    <w:rsid w:val="00073590"/>
    <w:rsid w:val="000767F5"/>
    <w:rsid w:val="0007683C"/>
    <w:rsid w:val="000805ED"/>
    <w:rsid w:val="00080AC9"/>
    <w:rsid w:val="00081C28"/>
    <w:rsid w:val="00081D92"/>
    <w:rsid w:val="00086BE7"/>
    <w:rsid w:val="00091382"/>
    <w:rsid w:val="0009257E"/>
    <w:rsid w:val="00093F3E"/>
    <w:rsid w:val="0009522F"/>
    <w:rsid w:val="00097857"/>
    <w:rsid w:val="000A2320"/>
    <w:rsid w:val="000A2341"/>
    <w:rsid w:val="000A519D"/>
    <w:rsid w:val="000A6CD2"/>
    <w:rsid w:val="000B4676"/>
    <w:rsid w:val="000B7080"/>
    <w:rsid w:val="000C28E1"/>
    <w:rsid w:val="000D3B11"/>
    <w:rsid w:val="000E0E98"/>
    <w:rsid w:val="000E23ED"/>
    <w:rsid w:val="000E49F4"/>
    <w:rsid w:val="000E578F"/>
    <w:rsid w:val="000E7EDC"/>
    <w:rsid w:val="000F0D9D"/>
    <w:rsid w:val="000F304C"/>
    <w:rsid w:val="000F5590"/>
    <w:rsid w:val="000F5DB3"/>
    <w:rsid w:val="00101768"/>
    <w:rsid w:val="00101DD3"/>
    <w:rsid w:val="001046F1"/>
    <w:rsid w:val="00104D45"/>
    <w:rsid w:val="0010712F"/>
    <w:rsid w:val="0011021C"/>
    <w:rsid w:val="001117F6"/>
    <w:rsid w:val="00111A20"/>
    <w:rsid w:val="001152D3"/>
    <w:rsid w:val="0011612B"/>
    <w:rsid w:val="001163F1"/>
    <w:rsid w:val="001203B8"/>
    <w:rsid w:val="00120C14"/>
    <w:rsid w:val="00120F7E"/>
    <w:rsid w:val="00121B15"/>
    <w:rsid w:val="0013116A"/>
    <w:rsid w:val="00131CA2"/>
    <w:rsid w:val="00131FF0"/>
    <w:rsid w:val="001405CD"/>
    <w:rsid w:val="001468E4"/>
    <w:rsid w:val="00150DDF"/>
    <w:rsid w:val="00160A49"/>
    <w:rsid w:val="00163EAB"/>
    <w:rsid w:val="00164781"/>
    <w:rsid w:val="00170230"/>
    <w:rsid w:val="00174986"/>
    <w:rsid w:val="001765FA"/>
    <w:rsid w:val="001777AF"/>
    <w:rsid w:val="001855C5"/>
    <w:rsid w:val="00185A84"/>
    <w:rsid w:val="001921F3"/>
    <w:rsid w:val="001A435F"/>
    <w:rsid w:val="001A440D"/>
    <w:rsid w:val="001A5A41"/>
    <w:rsid w:val="001B1965"/>
    <w:rsid w:val="001B1B83"/>
    <w:rsid w:val="001B3A12"/>
    <w:rsid w:val="001B4CD3"/>
    <w:rsid w:val="001C036D"/>
    <w:rsid w:val="001C0DBB"/>
    <w:rsid w:val="001C3AB3"/>
    <w:rsid w:val="001C65BD"/>
    <w:rsid w:val="001C67D2"/>
    <w:rsid w:val="001D16F1"/>
    <w:rsid w:val="001D18E6"/>
    <w:rsid w:val="001D2B3B"/>
    <w:rsid w:val="001D46B5"/>
    <w:rsid w:val="001E28C7"/>
    <w:rsid w:val="001E3C02"/>
    <w:rsid w:val="001E5A77"/>
    <w:rsid w:val="001E7EEB"/>
    <w:rsid w:val="001F1BA6"/>
    <w:rsid w:val="001F49AE"/>
    <w:rsid w:val="001F5511"/>
    <w:rsid w:val="00216CE4"/>
    <w:rsid w:val="002248EF"/>
    <w:rsid w:val="002251D9"/>
    <w:rsid w:val="00225DF9"/>
    <w:rsid w:val="00241F6D"/>
    <w:rsid w:val="0024212D"/>
    <w:rsid w:val="00242E5D"/>
    <w:rsid w:val="00242F2B"/>
    <w:rsid w:val="002470CD"/>
    <w:rsid w:val="002475A6"/>
    <w:rsid w:val="002500B2"/>
    <w:rsid w:val="002534A5"/>
    <w:rsid w:val="002551D3"/>
    <w:rsid w:val="002552C5"/>
    <w:rsid w:val="00260008"/>
    <w:rsid w:val="00260797"/>
    <w:rsid w:val="002609A7"/>
    <w:rsid w:val="00261698"/>
    <w:rsid w:val="002617F1"/>
    <w:rsid w:val="0026411F"/>
    <w:rsid w:val="0026430C"/>
    <w:rsid w:val="00264859"/>
    <w:rsid w:val="00265B51"/>
    <w:rsid w:val="00275636"/>
    <w:rsid w:val="00277DAD"/>
    <w:rsid w:val="002830D5"/>
    <w:rsid w:val="00283337"/>
    <w:rsid w:val="002876FC"/>
    <w:rsid w:val="0029323F"/>
    <w:rsid w:val="0029687E"/>
    <w:rsid w:val="002A0F28"/>
    <w:rsid w:val="002A42AD"/>
    <w:rsid w:val="002A7A09"/>
    <w:rsid w:val="002A7B79"/>
    <w:rsid w:val="002B028C"/>
    <w:rsid w:val="002B160C"/>
    <w:rsid w:val="002B2F76"/>
    <w:rsid w:val="002B3031"/>
    <w:rsid w:val="002C1AFC"/>
    <w:rsid w:val="002C6C73"/>
    <w:rsid w:val="002C7E77"/>
    <w:rsid w:val="002D06ED"/>
    <w:rsid w:val="002D08B7"/>
    <w:rsid w:val="002D2D57"/>
    <w:rsid w:val="002D4B31"/>
    <w:rsid w:val="002E0D75"/>
    <w:rsid w:val="002E1CE3"/>
    <w:rsid w:val="002E212B"/>
    <w:rsid w:val="002E59DC"/>
    <w:rsid w:val="002E5CE9"/>
    <w:rsid w:val="002E5E29"/>
    <w:rsid w:val="002E7817"/>
    <w:rsid w:val="002F183A"/>
    <w:rsid w:val="002F226F"/>
    <w:rsid w:val="00305536"/>
    <w:rsid w:val="0030644F"/>
    <w:rsid w:val="00307983"/>
    <w:rsid w:val="00307E61"/>
    <w:rsid w:val="00310CE3"/>
    <w:rsid w:val="00311E46"/>
    <w:rsid w:val="00313FD0"/>
    <w:rsid w:val="00314278"/>
    <w:rsid w:val="00314E07"/>
    <w:rsid w:val="003155F3"/>
    <w:rsid w:val="00316379"/>
    <w:rsid w:val="003173A3"/>
    <w:rsid w:val="0032249F"/>
    <w:rsid w:val="003271B5"/>
    <w:rsid w:val="00331540"/>
    <w:rsid w:val="00332464"/>
    <w:rsid w:val="00334E18"/>
    <w:rsid w:val="00343B56"/>
    <w:rsid w:val="00344907"/>
    <w:rsid w:val="0034789D"/>
    <w:rsid w:val="003500BE"/>
    <w:rsid w:val="0035663D"/>
    <w:rsid w:val="00357420"/>
    <w:rsid w:val="00357D03"/>
    <w:rsid w:val="00357F88"/>
    <w:rsid w:val="00364C67"/>
    <w:rsid w:val="003668FC"/>
    <w:rsid w:val="00366A78"/>
    <w:rsid w:val="0037337D"/>
    <w:rsid w:val="00376F25"/>
    <w:rsid w:val="00392039"/>
    <w:rsid w:val="003921B7"/>
    <w:rsid w:val="00395177"/>
    <w:rsid w:val="003A2D3B"/>
    <w:rsid w:val="003A43B5"/>
    <w:rsid w:val="003A5062"/>
    <w:rsid w:val="003A7E50"/>
    <w:rsid w:val="003B2050"/>
    <w:rsid w:val="003B3835"/>
    <w:rsid w:val="003B4951"/>
    <w:rsid w:val="003B4B37"/>
    <w:rsid w:val="003B6C1E"/>
    <w:rsid w:val="003C1F8A"/>
    <w:rsid w:val="003C34D3"/>
    <w:rsid w:val="003C7156"/>
    <w:rsid w:val="003C7C65"/>
    <w:rsid w:val="003D2344"/>
    <w:rsid w:val="003D5FC9"/>
    <w:rsid w:val="003D68B1"/>
    <w:rsid w:val="003E04CE"/>
    <w:rsid w:val="003E144F"/>
    <w:rsid w:val="003E5640"/>
    <w:rsid w:val="003F0284"/>
    <w:rsid w:val="003F49EB"/>
    <w:rsid w:val="003F5D3C"/>
    <w:rsid w:val="003F7123"/>
    <w:rsid w:val="004024D6"/>
    <w:rsid w:val="0040292E"/>
    <w:rsid w:val="00402B94"/>
    <w:rsid w:val="00403BF5"/>
    <w:rsid w:val="00405B67"/>
    <w:rsid w:val="00405D38"/>
    <w:rsid w:val="00406860"/>
    <w:rsid w:val="00407A58"/>
    <w:rsid w:val="00410E06"/>
    <w:rsid w:val="00410EA7"/>
    <w:rsid w:val="00422C6B"/>
    <w:rsid w:val="00423E65"/>
    <w:rsid w:val="004259B9"/>
    <w:rsid w:val="00431477"/>
    <w:rsid w:val="00431EF6"/>
    <w:rsid w:val="00434153"/>
    <w:rsid w:val="00442AA9"/>
    <w:rsid w:val="004449C5"/>
    <w:rsid w:val="0044682B"/>
    <w:rsid w:val="00451642"/>
    <w:rsid w:val="00453638"/>
    <w:rsid w:val="00454DA3"/>
    <w:rsid w:val="00456D2D"/>
    <w:rsid w:val="00457128"/>
    <w:rsid w:val="004578AA"/>
    <w:rsid w:val="00460B80"/>
    <w:rsid w:val="00465542"/>
    <w:rsid w:val="00466562"/>
    <w:rsid w:val="004715CC"/>
    <w:rsid w:val="00473EED"/>
    <w:rsid w:val="0047511A"/>
    <w:rsid w:val="00477FAF"/>
    <w:rsid w:val="00484302"/>
    <w:rsid w:val="00484C39"/>
    <w:rsid w:val="00491234"/>
    <w:rsid w:val="00491474"/>
    <w:rsid w:val="00493464"/>
    <w:rsid w:val="00496CDC"/>
    <w:rsid w:val="00497EBB"/>
    <w:rsid w:val="004A5DCA"/>
    <w:rsid w:val="004A7F6A"/>
    <w:rsid w:val="004B2B74"/>
    <w:rsid w:val="004D34A2"/>
    <w:rsid w:val="004D750A"/>
    <w:rsid w:val="004D7521"/>
    <w:rsid w:val="004D7EAB"/>
    <w:rsid w:val="004E0664"/>
    <w:rsid w:val="004E194A"/>
    <w:rsid w:val="004E1F4A"/>
    <w:rsid w:val="004E3695"/>
    <w:rsid w:val="004E3ADA"/>
    <w:rsid w:val="004E4D60"/>
    <w:rsid w:val="004E64BE"/>
    <w:rsid w:val="004F2771"/>
    <w:rsid w:val="004F34E6"/>
    <w:rsid w:val="004F67E5"/>
    <w:rsid w:val="00500AB5"/>
    <w:rsid w:val="005048F0"/>
    <w:rsid w:val="00511946"/>
    <w:rsid w:val="00511F1E"/>
    <w:rsid w:val="00512C85"/>
    <w:rsid w:val="00513725"/>
    <w:rsid w:val="00516A9A"/>
    <w:rsid w:val="0052078D"/>
    <w:rsid w:val="005237B9"/>
    <w:rsid w:val="00523CE5"/>
    <w:rsid w:val="0052672E"/>
    <w:rsid w:val="00541915"/>
    <w:rsid w:val="00542F63"/>
    <w:rsid w:val="005432B6"/>
    <w:rsid w:val="00545B88"/>
    <w:rsid w:val="00553AAE"/>
    <w:rsid w:val="005548B7"/>
    <w:rsid w:val="00554CE6"/>
    <w:rsid w:val="005565C3"/>
    <w:rsid w:val="00560FCB"/>
    <w:rsid w:val="005723D7"/>
    <w:rsid w:val="0057403D"/>
    <w:rsid w:val="00576FE4"/>
    <w:rsid w:val="005812E0"/>
    <w:rsid w:val="00581AAA"/>
    <w:rsid w:val="0058719D"/>
    <w:rsid w:val="0059277C"/>
    <w:rsid w:val="005B18D5"/>
    <w:rsid w:val="005B312D"/>
    <w:rsid w:val="005B412D"/>
    <w:rsid w:val="005B578F"/>
    <w:rsid w:val="005C0036"/>
    <w:rsid w:val="005C1D07"/>
    <w:rsid w:val="005C4466"/>
    <w:rsid w:val="005C5F88"/>
    <w:rsid w:val="005D154D"/>
    <w:rsid w:val="005D1DE2"/>
    <w:rsid w:val="005D5C9F"/>
    <w:rsid w:val="005D76A9"/>
    <w:rsid w:val="005F3C1D"/>
    <w:rsid w:val="005F5BFE"/>
    <w:rsid w:val="005F7A69"/>
    <w:rsid w:val="0060108A"/>
    <w:rsid w:val="006012F8"/>
    <w:rsid w:val="006115EB"/>
    <w:rsid w:val="0061219E"/>
    <w:rsid w:val="00613376"/>
    <w:rsid w:val="00613D0F"/>
    <w:rsid w:val="006203D7"/>
    <w:rsid w:val="00621CF3"/>
    <w:rsid w:val="00626E6A"/>
    <w:rsid w:val="006270D3"/>
    <w:rsid w:val="00634E55"/>
    <w:rsid w:val="00640280"/>
    <w:rsid w:val="00643957"/>
    <w:rsid w:val="006450DC"/>
    <w:rsid w:val="00646753"/>
    <w:rsid w:val="00646972"/>
    <w:rsid w:val="006473E0"/>
    <w:rsid w:val="00653E2C"/>
    <w:rsid w:val="00661D63"/>
    <w:rsid w:val="0066469C"/>
    <w:rsid w:val="00667C07"/>
    <w:rsid w:val="006719E1"/>
    <w:rsid w:val="00673350"/>
    <w:rsid w:val="00673521"/>
    <w:rsid w:val="00674AE0"/>
    <w:rsid w:val="0068009C"/>
    <w:rsid w:val="00683B57"/>
    <w:rsid w:val="0068546D"/>
    <w:rsid w:val="00685B5D"/>
    <w:rsid w:val="0069516C"/>
    <w:rsid w:val="0069613E"/>
    <w:rsid w:val="006A0537"/>
    <w:rsid w:val="006A697C"/>
    <w:rsid w:val="006B3EC5"/>
    <w:rsid w:val="006B6B2F"/>
    <w:rsid w:val="006C218B"/>
    <w:rsid w:val="006C4CD4"/>
    <w:rsid w:val="006C4F9D"/>
    <w:rsid w:val="006C511D"/>
    <w:rsid w:val="006D1E5A"/>
    <w:rsid w:val="006E45CF"/>
    <w:rsid w:val="006F26E7"/>
    <w:rsid w:val="006F5982"/>
    <w:rsid w:val="0070338F"/>
    <w:rsid w:val="00711B27"/>
    <w:rsid w:val="00712053"/>
    <w:rsid w:val="007124CD"/>
    <w:rsid w:val="00712AAB"/>
    <w:rsid w:val="00713546"/>
    <w:rsid w:val="00713906"/>
    <w:rsid w:val="00717875"/>
    <w:rsid w:val="007238BF"/>
    <w:rsid w:val="00726180"/>
    <w:rsid w:val="007364E1"/>
    <w:rsid w:val="00744A20"/>
    <w:rsid w:val="00746A8C"/>
    <w:rsid w:val="00751254"/>
    <w:rsid w:val="00754EAC"/>
    <w:rsid w:val="007557F4"/>
    <w:rsid w:val="00760271"/>
    <w:rsid w:val="00763B04"/>
    <w:rsid w:val="007722AD"/>
    <w:rsid w:val="007728AE"/>
    <w:rsid w:val="00776AFE"/>
    <w:rsid w:val="00780519"/>
    <w:rsid w:val="0078070E"/>
    <w:rsid w:val="00781FFA"/>
    <w:rsid w:val="00786E76"/>
    <w:rsid w:val="007A0E44"/>
    <w:rsid w:val="007A3D5E"/>
    <w:rsid w:val="007A64A6"/>
    <w:rsid w:val="007A6B76"/>
    <w:rsid w:val="007B1862"/>
    <w:rsid w:val="007B3F4C"/>
    <w:rsid w:val="007B494A"/>
    <w:rsid w:val="007C3748"/>
    <w:rsid w:val="007C3D8E"/>
    <w:rsid w:val="007D0366"/>
    <w:rsid w:val="007D5177"/>
    <w:rsid w:val="007D693B"/>
    <w:rsid w:val="007D6CFC"/>
    <w:rsid w:val="007E185B"/>
    <w:rsid w:val="007E3804"/>
    <w:rsid w:val="007E3820"/>
    <w:rsid w:val="007E45CF"/>
    <w:rsid w:val="007E54C7"/>
    <w:rsid w:val="007F1456"/>
    <w:rsid w:val="007F1AF5"/>
    <w:rsid w:val="007F6737"/>
    <w:rsid w:val="00806BD2"/>
    <w:rsid w:val="00810881"/>
    <w:rsid w:val="00810C70"/>
    <w:rsid w:val="00810FE6"/>
    <w:rsid w:val="00816497"/>
    <w:rsid w:val="00823D9D"/>
    <w:rsid w:val="0083222F"/>
    <w:rsid w:val="0083386B"/>
    <w:rsid w:val="00837379"/>
    <w:rsid w:val="00850B22"/>
    <w:rsid w:val="0085151B"/>
    <w:rsid w:val="008525FC"/>
    <w:rsid w:val="0086186C"/>
    <w:rsid w:val="008648A3"/>
    <w:rsid w:val="008670C0"/>
    <w:rsid w:val="0086715B"/>
    <w:rsid w:val="0087077C"/>
    <w:rsid w:val="00873E7F"/>
    <w:rsid w:val="00876377"/>
    <w:rsid w:val="00877361"/>
    <w:rsid w:val="00886BCE"/>
    <w:rsid w:val="00887E92"/>
    <w:rsid w:val="00893487"/>
    <w:rsid w:val="0089546D"/>
    <w:rsid w:val="00897EBD"/>
    <w:rsid w:val="008A23B3"/>
    <w:rsid w:val="008A62CA"/>
    <w:rsid w:val="008B0063"/>
    <w:rsid w:val="008B3A83"/>
    <w:rsid w:val="008C010D"/>
    <w:rsid w:val="008C4C46"/>
    <w:rsid w:val="008C7E57"/>
    <w:rsid w:val="008D409D"/>
    <w:rsid w:val="008D4EC7"/>
    <w:rsid w:val="008D5123"/>
    <w:rsid w:val="008E0C99"/>
    <w:rsid w:val="008E3CFC"/>
    <w:rsid w:val="008F485D"/>
    <w:rsid w:val="008F4E9B"/>
    <w:rsid w:val="008F54B3"/>
    <w:rsid w:val="008F76C4"/>
    <w:rsid w:val="0090052E"/>
    <w:rsid w:val="00903D91"/>
    <w:rsid w:val="00905F62"/>
    <w:rsid w:val="009073A1"/>
    <w:rsid w:val="009102A8"/>
    <w:rsid w:val="009107B4"/>
    <w:rsid w:val="00910971"/>
    <w:rsid w:val="00912577"/>
    <w:rsid w:val="009130C2"/>
    <w:rsid w:val="009134C6"/>
    <w:rsid w:val="0092292B"/>
    <w:rsid w:val="0092520E"/>
    <w:rsid w:val="00937279"/>
    <w:rsid w:val="00937774"/>
    <w:rsid w:val="00937E3D"/>
    <w:rsid w:val="00944543"/>
    <w:rsid w:val="00947FB3"/>
    <w:rsid w:val="009510AC"/>
    <w:rsid w:val="00951770"/>
    <w:rsid w:val="00951B65"/>
    <w:rsid w:val="0095269B"/>
    <w:rsid w:val="009534B2"/>
    <w:rsid w:val="00954E2F"/>
    <w:rsid w:val="0095510C"/>
    <w:rsid w:val="009569FC"/>
    <w:rsid w:val="00956A9B"/>
    <w:rsid w:val="0095797B"/>
    <w:rsid w:val="0096028A"/>
    <w:rsid w:val="00960572"/>
    <w:rsid w:val="00961B87"/>
    <w:rsid w:val="00966C4A"/>
    <w:rsid w:val="00971FDE"/>
    <w:rsid w:val="00981D7A"/>
    <w:rsid w:val="00986653"/>
    <w:rsid w:val="00987F48"/>
    <w:rsid w:val="00990338"/>
    <w:rsid w:val="00993632"/>
    <w:rsid w:val="009A098F"/>
    <w:rsid w:val="009A12DF"/>
    <w:rsid w:val="009A3583"/>
    <w:rsid w:val="009A373B"/>
    <w:rsid w:val="009A46C8"/>
    <w:rsid w:val="009C1606"/>
    <w:rsid w:val="009C3D96"/>
    <w:rsid w:val="009D3B07"/>
    <w:rsid w:val="009D3FBC"/>
    <w:rsid w:val="009D4407"/>
    <w:rsid w:val="009D47F5"/>
    <w:rsid w:val="009D6C7F"/>
    <w:rsid w:val="009E3560"/>
    <w:rsid w:val="009E3D9C"/>
    <w:rsid w:val="009E5FC9"/>
    <w:rsid w:val="009F0091"/>
    <w:rsid w:val="009F1B5E"/>
    <w:rsid w:val="009F22FC"/>
    <w:rsid w:val="009F68D1"/>
    <w:rsid w:val="00A05AE7"/>
    <w:rsid w:val="00A06BE0"/>
    <w:rsid w:val="00A10265"/>
    <w:rsid w:val="00A10D3D"/>
    <w:rsid w:val="00A1340A"/>
    <w:rsid w:val="00A13DB8"/>
    <w:rsid w:val="00A16367"/>
    <w:rsid w:val="00A2185A"/>
    <w:rsid w:val="00A230E2"/>
    <w:rsid w:val="00A23841"/>
    <w:rsid w:val="00A30EFB"/>
    <w:rsid w:val="00A31A66"/>
    <w:rsid w:val="00A3364E"/>
    <w:rsid w:val="00A34C82"/>
    <w:rsid w:val="00A35511"/>
    <w:rsid w:val="00A51A6B"/>
    <w:rsid w:val="00A522A6"/>
    <w:rsid w:val="00A5470F"/>
    <w:rsid w:val="00A554BC"/>
    <w:rsid w:val="00A568C1"/>
    <w:rsid w:val="00A6063B"/>
    <w:rsid w:val="00A62C73"/>
    <w:rsid w:val="00A67230"/>
    <w:rsid w:val="00A71AEF"/>
    <w:rsid w:val="00A74B0F"/>
    <w:rsid w:val="00A8027B"/>
    <w:rsid w:val="00A85754"/>
    <w:rsid w:val="00A86D87"/>
    <w:rsid w:val="00A90D46"/>
    <w:rsid w:val="00A975E7"/>
    <w:rsid w:val="00AA0126"/>
    <w:rsid w:val="00AA12D7"/>
    <w:rsid w:val="00AA200D"/>
    <w:rsid w:val="00AA2570"/>
    <w:rsid w:val="00AA37AB"/>
    <w:rsid w:val="00AA7340"/>
    <w:rsid w:val="00AA7AB6"/>
    <w:rsid w:val="00AB11CE"/>
    <w:rsid w:val="00AB1392"/>
    <w:rsid w:val="00AB361A"/>
    <w:rsid w:val="00AB40E1"/>
    <w:rsid w:val="00AC147F"/>
    <w:rsid w:val="00AC4518"/>
    <w:rsid w:val="00AD008A"/>
    <w:rsid w:val="00AD35F9"/>
    <w:rsid w:val="00AD5F5C"/>
    <w:rsid w:val="00AE1BB9"/>
    <w:rsid w:val="00AE265D"/>
    <w:rsid w:val="00AE2D54"/>
    <w:rsid w:val="00AE7B92"/>
    <w:rsid w:val="00AE7F24"/>
    <w:rsid w:val="00AF0BDA"/>
    <w:rsid w:val="00AF2B00"/>
    <w:rsid w:val="00AF50D1"/>
    <w:rsid w:val="00AF7CC4"/>
    <w:rsid w:val="00B03366"/>
    <w:rsid w:val="00B04F77"/>
    <w:rsid w:val="00B07D6E"/>
    <w:rsid w:val="00B100DB"/>
    <w:rsid w:val="00B11A0A"/>
    <w:rsid w:val="00B21F35"/>
    <w:rsid w:val="00B22F6C"/>
    <w:rsid w:val="00B26CD5"/>
    <w:rsid w:val="00B4066F"/>
    <w:rsid w:val="00B40D16"/>
    <w:rsid w:val="00B41706"/>
    <w:rsid w:val="00B4567F"/>
    <w:rsid w:val="00B50397"/>
    <w:rsid w:val="00B5277D"/>
    <w:rsid w:val="00B531CE"/>
    <w:rsid w:val="00B5392D"/>
    <w:rsid w:val="00B53ED7"/>
    <w:rsid w:val="00B550D2"/>
    <w:rsid w:val="00B5623D"/>
    <w:rsid w:val="00B575B0"/>
    <w:rsid w:val="00B57A93"/>
    <w:rsid w:val="00B60808"/>
    <w:rsid w:val="00B63B1D"/>
    <w:rsid w:val="00B775CC"/>
    <w:rsid w:val="00B818C5"/>
    <w:rsid w:val="00B82F04"/>
    <w:rsid w:val="00B85D3D"/>
    <w:rsid w:val="00B900C9"/>
    <w:rsid w:val="00B96685"/>
    <w:rsid w:val="00BA20DE"/>
    <w:rsid w:val="00BA6C8B"/>
    <w:rsid w:val="00BB30E9"/>
    <w:rsid w:val="00BB3500"/>
    <w:rsid w:val="00BB7E04"/>
    <w:rsid w:val="00BB7E6E"/>
    <w:rsid w:val="00BC3859"/>
    <w:rsid w:val="00BC5012"/>
    <w:rsid w:val="00BC67F4"/>
    <w:rsid w:val="00BC6DD2"/>
    <w:rsid w:val="00BD1B4B"/>
    <w:rsid w:val="00BD5266"/>
    <w:rsid w:val="00BE17D8"/>
    <w:rsid w:val="00BE20A6"/>
    <w:rsid w:val="00BF0175"/>
    <w:rsid w:val="00BF2446"/>
    <w:rsid w:val="00BF2983"/>
    <w:rsid w:val="00BF2C4A"/>
    <w:rsid w:val="00BF3E7B"/>
    <w:rsid w:val="00BF539D"/>
    <w:rsid w:val="00BF5F27"/>
    <w:rsid w:val="00C01A68"/>
    <w:rsid w:val="00C0415A"/>
    <w:rsid w:val="00C054FD"/>
    <w:rsid w:val="00C1163D"/>
    <w:rsid w:val="00C15593"/>
    <w:rsid w:val="00C15E8B"/>
    <w:rsid w:val="00C17B95"/>
    <w:rsid w:val="00C21FB6"/>
    <w:rsid w:val="00C22B0A"/>
    <w:rsid w:val="00C24276"/>
    <w:rsid w:val="00C26F56"/>
    <w:rsid w:val="00C3114A"/>
    <w:rsid w:val="00C34543"/>
    <w:rsid w:val="00C35C49"/>
    <w:rsid w:val="00C35F5D"/>
    <w:rsid w:val="00C54282"/>
    <w:rsid w:val="00C551E6"/>
    <w:rsid w:val="00C55C52"/>
    <w:rsid w:val="00C615C3"/>
    <w:rsid w:val="00C6564E"/>
    <w:rsid w:val="00C70110"/>
    <w:rsid w:val="00C76D61"/>
    <w:rsid w:val="00C76D6D"/>
    <w:rsid w:val="00C82AE0"/>
    <w:rsid w:val="00C9150A"/>
    <w:rsid w:val="00C958CB"/>
    <w:rsid w:val="00C959D7"/>
    <w:rsid w:val="00C96CAF"/>
    <w:rsid w:val="00CA1CEC"/>
    <w:rsid w:val="00CA3252"/>
    <w:rsid w:val="00CA580D"/>
    <w:rsid w:val="00CB2198"/>
    <w:rsid w:val="00CB3579"/>
    <w:rsid w:val="00CB36E3"/>
    <w:rsid w:val="00CB5A49"/>
    <w:rsid w:val="00CC0E5D"/>
    <w:rsid w:val="00CC10B8"/>
    <w:rsid w:val="00CC7EB8"/>
    <w:rsid w:val="00CD09A7"/>
    <w:rsid w:val="00CD6B7D"/>
    <w:rsid w:val="00CD7564"/>
    <w:rsid w:val="00CE04CB"/>
    <w:rsid w:val="00CF3D53"/>
    <w:rsid w:val="00D038A4"/>
    <w:rsid w:val="00D03E93"/>
    <w:rsid w:val="00D07D03"/>
    <w:rsid w:val="00D14A29"/>
    <w:rsid w:val="00D21D78"/>
    <w:rsid w:val="00D236C2"/>
    <w:rsid w:val="00D26BCA"/>
    <w:rsid w:val="00D27EFD"/>
    <w:rsid w:val="00D34F6F"/>
    <w:rsid w:val="00D41090"/>
    <w:rsid w:val="00D4291F"/>
    <w:rsid w:val="00D458C6"/>
    <w:rsid w:val="00D45CC6"/>
    <w:rsid w:val="00D512D9"/>
    <w:rsid w:val="00D643F8"/>
    <w:rsid w:val="00D67D0D"/>
    <w:rsid w:val="00D71D40"/>
    <w:rsid w:val="00D80434"/>
    <w:rsid w:val="00D816AE"/>
    <w:rsid w:val="00D81BB8"/>
    <w:rsid w:val="00D82021"/>
    <w:rsid w:val="00D834E5"/>
    <w:rsid w:val="00D83517"/>
    <w:rsid w:val="00D86DBF"/>
    <w:rsid w:val="00D93ADB"/>
    <w:rsid w:val="00D960C7"/>
    <w:rsid w:val="00D96F8A"/>
    <w:rsid w:val="00DA2E79"/>
    <w:rsid w:val="00DA43F3"/>
    <w:rsid w:val="00DA727F"/>
    <w:rsid w:val="00DB1C20"/>
    <w:rsid w:val="00DB26B6"/>
    <w:rsid w:val="00DB2CF5"/>
    <w:rsid w:val="00DB5C47"/>
    <w:rsid w:val="00DC2E12"/>
    <w:rsid w:val="00DC53FA"/>
    <w:rsid w:val="00DD18BC"/>
    <w:rsid w:val="00DD6C0F"/>
    <w:rsid w:val="00DD7DEB"/>
    <w:rsid w:val="00DE1A3F"/>
    <w:rsid w:val="00DF2667"/>
    <w:rsid w:val="00DF4F7F"/>
    <w:rsid w:val="00E0115F"/>
    <w:rsid w:val="00E06170"/>
    <w:rsid w:val="00E06BDE"/>
    <w:rsid w:val="00E10856"/>
    <w:rsid w:val="00E11772"/>
    <w:rsid w:val="00E1227A"/>
    <w:rsid w:val="00E218B6"/>
    <w:rsid w:val="00E21B9A"/>
    <w:rsid w:val="00E24F1C"/>
    <w:rsid w:val="00E24F9C"/>
    <w:rsid w:val="00E2529B"/>
    <w:rsid w:val="00E40795"/>
    <w:rsid w:val="00E447A6"/>
    <w:rsid w:val="00E50832"/>
    <w:rsid w:val="00E52316"/>
    <w:rsid w:val="00E52529"/>
    <w:rsid w:val="00E52D9B"/>
    <w:rsid w:val="00E56591"/>
    <w:rsid w:val="00E56F56"/>
    <w:rsid w:val="00E610EA"/>
    <w:rsid w:val="00E672D4"/>
    <w:rsid w:val="00E712C9"/>
    <w:rsid w:val="00E759D6"/>
    <w:rsid w:val="00E809AA"/>
    <w:rsid w:val="00E8658C"/>
    <w:rsid w:val="00E870C2"/>
    <w:rsid w:val="00E90352"/>
    <w:rsid w:val="00E91E7D"/>
    <w:rsid w:val="00E96F5D"/>
    <w:rsid w:val="00EA1976"/>
    <w:rsid w:val="00EA1F37"/>
    <w:rsid w:val="00EA56F1"/>
    <w:rsid w:val="00EB6AF2"/>
    <w:rsid w:val="00EC06D0"/>
    <w:rsid w:val="00EC607B"/>
    <w:rsid w:val="00ED1632"/>
    <w:rsid w:val="00ED2C3F"/>
    <w:rsid w:val="00ED39D3"/>
    <w:rsid w:val="00ED525F"/>
    <w:rsid w:val="00EE3FD0"/>
    <w:rsid w:val="00EE53AA"/>
    <w:rsid w:val="00EE6155"/>
    <w:rsid w:val="00EF0AB5"/>
    <w:rsid w:val="00EF31C8"/>
    <w:rsid w:val="00EF3B34"/>
    <w:rsid w:val="00EF4F62"/>
    <w:rsid w:val="00EF518E"/>
    <w:rsid w:val="00EF6641"/>
    <w:rsid w:val="00EF7459"/>
    <w:rsid w:val="00F014EB"/>
    <w:rsid w:val="00F035CA"/>
    <w:rsid w:val="00F076E0"/>
    <w:rsid w:val="00F07EFD"/>
    <w:rsid w:val="00F125FF"/>
    <w:rsid w:val="00F1544B"/>
    <w:rsid w:val="00F177B7"/>
    <w:rsid w:val="00F2275E"/>
    <w:rsid w:val="00F2437A"/>
    <w:rsid w:val="00F244BB"/>
    <w:rsid w:val="00F257A9"/>
    <w:rsid w:val="00F25830"/>
    <w:rsid w:val="00F25A49"/>
    <w:rsid w:val="00F26D0C"/>
    <w:rsid w:val="00F31227"/>
    <w:rsid w:val="00F36EA7"/>
    <w:rsid w:val="00F40758"/>
    <w:rsid w:val="00F5137B"/>
    <w:rsid w:val="00F547B8"/>
    <w:rsid w:val="00F54873"/>
    <w:rsid w:val="00F54F06"/>
    <w:rsid w:val="00F625BD"/>
    <w:rsid w:val="00F65FAE"/>
    <w:rsid w:val="00F67151"/>
    <w:rsid w:val="00F70ED4"/>
    <w:rsid w:val="00F728CB"/>
    <w:rsid w:val="00F86390"/>
    <w:rsid w:val="00F90943"/>
    <w:rsid w:val="00F90AEA"/>
    <w:rsid w:val="00FA019D"/>
    <w:rsid w:val="00FA21D9"/>
    <w:rsid w:val="00FA47BB"/>
    <w:rsid w:val="00FA78A2"/>
    <w:rsid w:val="00FC0581"/>
    <w:rsid w:val="00FC0A70"/>
    <w:rsid w:val="00FC0FFF"/>
    <w:rsid w:val="00FD4BA0"/>
    <w:rsid w:val="00FD5ACB"/>
    <w:rsid w:val="00FE785D"/>
    <w:rsid w:val="00FF0E1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75"/>
    <w:rPr>
      <w:sz w:val="24"/>
      <w:szCs w:val="24"/>
    </w:rPr>
  </w:style>
  <w:style w:type="paragraph" w:styleId="1">
    <w:name w:val="heading 1"/>
    <w:basedOn w:val="a"/>
    <w:next w:val="2"/>
    <w:qFormat/>
    <w:rsid w:val="00717875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7178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17875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717875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717875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717875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717875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717875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717875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717875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E21B0-3006-4AE5-B6D1-8C5F9F82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6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user</cp:lastModifiedBy>
  <cp:revision>2</cp:revision>
  <cp:lastPrinted>2023-01-09T13:30:00Z</cp:lastPrinted>
  <dcterms:created xsi:type="dcterms:W3CDTF">2025-01-09T07:13:00Z</dcterms:created>
  <dcterms:modified xsi:type="dcterms:W3CDTF">2025-01-09T07:13:00Z</dcterms:modified>
  <cp:category>к. 123</cp:category>
</cp:coreProperties>
</file>